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-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072"/>
      </w:tblGrid>
      <w:tr w:rsidR="0022789E" w:rsidRPr="00612D2A" w:rsidTr="00EB2E1B">
        <w:tc>
          <w:tcPr>
            <w:tcW w:w="10072" w:type="dxa"/>
          </w:tcPr>
          <w:p w:rsidR="0022789E" w:rsidRPr="00612D2A" w:rsidRDefault="00612D2A" w:rsidP="0002559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7628887" wp14:editId="3A1C6DF9">
                  <wp:simplePos x="0" y="0"/>
                  <wp:positionH relativeFrom="margin">
                    <wp:posOffset>5825964</wp:posOffset>
                  </wp:positionH>
                  <wp:positionV relativeFrom="paragraph">
                    <wp:posOffset>0</wp:posOffset>
                  </wp:positionV>
                  <wp:extent cx="490059" cy="720000"/>
                  <wp:effectExtent l="0" t="0" r="5715" b="4445"/>
                  <wp:wrapTight wrapText="bothSides">
                    <wp:wrapPolygon edited="0">
                      <wp:start x="0" y="0"/>
                      <wp:lineTo x="0" y="5147"/>
                      <wp:lineTo x="3362" y="19446"/>
                      <wp:lineTo x="5043" y="21162"/>
                      <wp:lineTo x="9245" y="21162"/>
                      <wp:lineTo x="18490" y="19446"/>
                      <wp:lineTo x="16809" y="10295"/>
                      <wp:lineTo x="21012" y="6863"/>
                      <wp:lineTo x="20171" y="1144"/>
                      <wp:lineTo x="3362" y="0"/>
                      <wp:lineTo x="0" y="0"/>
                    </wp:wrapPolygon>
                  </wp:wrapTight>
                  <wp:docPr id="3" name="Picture 3" descr="لوگوی دانشگاه آزاد - عکس نود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لوگوی دانشگاه آزاد - عکس نود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05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2789E" w:rsidRPr="00612D2A">
              <w:rPr>
                <w:rFonts w:cs="B Nazanin" w:hint="cs"/>
                <w:rtl/>
                <w:lang w:bidi="fa-IR"/>
              </w:rPr>
              <w:t>به نام خدا</w:t>
            </w:r>
          </w:p>
          <w:p w:rsidR="0022789E" w:rsidRPr="00612D2A" w:rsidRDefault="0022789E" w:rsidP="0068294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2D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فرم درخواست ترفيع ساليانه اعضاء هيات علمي دانشگاه آزاد اسلامي در سال تحصيلي </w:t>
            </w:r>
            <w:r w:rsidR="001029DC" w:rsidRPr="00612D2A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  <w:r w:rsidR="00342278" w:rsidRPr="00612D2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1029DC" w:rsidRPr="00612D2A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  <w:p w:rsidR="00025596" w:rsidRPr="00612D2A" w:rsidRDefault="00025596" w:rsidP="00612D2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2D2A">
              <w:rPr>
                <w:rFonts w:cs="B Nazanin" w:hint="cs"/>
                <w:sz w:val="24"/>
                <w:szCs w:val="24"/>
                <w:rtl/>
                <w:lang w:bidi="fa-IR"/>
              </w:rPr>
              <w:t>كميته ترفيعات دانشگاه‌</w:t>
            </w:r>
            <w:r w:rsidR="00B74E03" w:rsidRPr="00612D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</w:t>
            </w:r>
            <w:r w:rsidRPr="00612D2A">
              <w:rPr>
                <w:rFonts w:cs="B Nazanin" w:hint="cs"/>
                <w:sz w:val="24"/>
                <w:szCs w:val="24"/>
                <w:rtl/>
                <w:lang w:bidi="fa-IR"/>
              </w:rPr>
              <w:t>زاد اسلامي واحد</w:t>
            </w:r>
            <w:r w:rsidR="00A63DBB" w:rsidRPr="00612D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جامع </w:t>
            </w:r>
            <w:r w:rsidR="00612D2A">
              <w:rPr>
                <w:rFonts w:cs="B Nazanin" w:hint="cs"/>
                <w:sz w:val="24"/>
                <w:szCs w:val="24"/>
                <w:rtl/>
                <w:lang w:bidi="fa-IR"/>
              </w:rPr>
              <w:t>کرج و استان البرز</w:t>
            </w:r>
          </w:p>
          <w:p w:rsidR="0022789E" w:rsidRPr="00612D2A" w:rsidRDefault="00025596" w:rsidP="00DC1C3B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612D2A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نام ونام خانوادگي : </w:t>
            </w:r>
            <w:r w:rsidR="00612D2A"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  <w:t xml:space="preserve">   </w:t>
            </w:r>
            <w:r w:rsidR="00DC1C3B" w:rsidRPr="00612D2A"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  <w:t xml:space="preserve">                            </w:t>
            </w:r>
            <w:r w:rsidRPr="00612D2A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دانشكده / گروه آموزشي :   </w:t>
            </w:r>
            <w:r w:rsidR="00DC1C3B" w:rsidRPr="00612D2A"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  <w:t xml:space="preserve">    </w:t>
            </w:r>
            <w:r w:rsidRPr="00612D2A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       </w:t>
            </w:r>
            <w:r w:rsidR="00612D2A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               </w:t>
            </w:r>
            <w:r w:rsidRPr="00612D2A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مرتبه علمي :</w:t>
            </w:r>
          </w:p>
          <w:p w:rsidR="00025596" w:rsidRPr="00612D2A" w:rsidRDefault="00025596" w:rsidP="00612D2A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612D2A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وضعيت استخدام : پيماني </w:t>
            </w:r>
            <w:r w:rsidR="00612D2A">
              <w:rPr>
                <w:rFonts w:cs="B Nazanin" w:hint="cs"/>
                <w:b w:val="0"/>
                <w:bCs w:val="0"/>
                <w:sz w:val="22"/>
                <w:szCs w:val="22"/>
                <w:lang w:bidi="fa-IR"/>
              </w:rPr>
              <w:sym w:font="Wingdings" w:char="F071"/>
            </w:r>
            <w:r w:rsidRPr="00612D2A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رسمي آزمايشي </w:t>
            </w:r>
            <w:r w:rsidR="00612D2A">
              <w:rPr>
                <w:rFonts w:cs="B Nazanin" w:hint="cs"/>
                <w:b w:val="0"/>
                <w:bCs w:val="0"/>
                <w:sz w:val="22"/>
                <w:szCs w:val="22"/>
                <w:lang w:bidi="fa-IR"/>
              </w:rPr>
              <w:sym w:font="Wingdings" w:char="F071"/>
            </w:r>
            <w:r w:rsidRPr="00612D2A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رسمي قطعي </w:t>
            </w:r>
            <w:r w:rsidR="00612D2A">
              <w:rPr>
                <w:rFonts w:cs="B Nazanin" w:hint="cs"/>
                <w:b w:val="0"/>
                <w:bCs w:val="0"/>
                <w:sz w:val="22"/>
                <w:szCs w:val="22"/>
                <w:lang w:bidi="fa-IR"/>
              </w:rPr>
              <w:sym w:font="Wingdings" w:char="F071"/>
            </w:r>
            <w:r w:rsidR="00937B79" w:rsidRPr="00612D2A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پايه</w:t>
            </w:r>
            <w:r w:rsidR="00612D2A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فعلی</w:t>
            </w:r>
            <w:r w:rsidR="00937B79" w:rsidRPr="00612D2A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:   </w:t>
            </w:r>
            <w:r w:rsidR="00612D2A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متقاضی پایه:</w:t>
            </w:r>
            <w:r w:rsidR="00937B79" w:rsidRPr="00612D2A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</w:t>
            </w:r>
            <w:r w:rsidR="00612D2A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="00937B79" w:rsidRPr="00612D2A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</w:t>
            </w:r>
            <w:r w:rsidRPr="00612D2A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تاريخ آخرين ترفيع :</w:t>
            </w:r>
          </w:p>
        </w:tc>
      </w:tr>
      <w:tr w:rsidR="00025596" w:rsidRPr="00612D2A" w:rsidTr="00EB2E1B">
        <w:tc>
          <w:tcPr>
            <w:tcW w:w="10072" w:type="dxa"/>
          </w:tcPr>
          <w:p w:rsidR="00025596" w:rsidRPr="00612D2A" w:rsidRDefault="00025596" w:rsidP="00612D2A">
            <w:pPr>
              <w:bidi/>
              <w:spacing w:after="0" w:line="240" w:lineRule="auto"/>
              <w:jc w:val="lowKashida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612D2A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مدت عدم اشتغال در دانشگاه در طول سال تحصيلي (به استثناء مرخصي استحقاقي و استعلاجي) از ............................................... تا ................................................. </w:t>
            </w:r>
          </w:p>
          <w:p w:rsidR="00025596" w:rsidRPr="00612D2A" w:rsidRDefault="00025596" w:rsidP="00612D2A">
            <w:pPr>
              <w:bidi/>
              <w:spacing w:after="0" w:line="240" w:lineRule="auto"/>
              <w:jc w:val="lowKashida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12D2A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به علت فرصت مطالعاتي:                        ماموريت:                         مرخصي بدون حقوق:                انفصال موقت از خدمت: </w:t>
            </w:r>
          </w:p>
        </w:tc>
      </w:tr>
    </w:tbl>
    <w:p w:rsidR="00025596" w:rsidRDefault="00025596" w:rsidP="00025596">
      <w:pPr>
        <w:bidi/>
        <w:spacing w:after="0" w:line="240" w:lineRule="auto"/>
        <w:jc w:val="lowKashida"/>
        <w:rPr>
          <w:sz w:val="24"/>
          <w:szCs w:val="24"/>
          <w:rtl/>
          <w:lang w:bidi="fa-IR"/>
        </w:rPr>
      </w:pPr>
    </w:p>
    <w:tbl>
      <w:tblPr>
        <w:tblStyle w:val="TableGrid"/>
        <w:bidiVisual/>
        <w:tblW w:w="10148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665"/>
        <w:gridCol w:w="2103"/>
        <w:gridCol w:w="992"/>
        <w:gridCol w:w="709"/>
        <w:gridCol w:w="851"/>
        <w:gridCol w:w="704"/>
        <w:gridCol w:w="888"/>
        <w:gridCol w:w="992"/>
        <w:gridCol w:w="992"/>
        <w:gridCol w:w="1252"/>
      </w:tblGrid>
      <w:tr w:rsidR="002C1F59" w:rsidRPr="002C1F59" w:rsidTr="00EB2E1B">
        <w:tc>
          <w:tcPr>
            <w:tcW w:w="6024" w:type="dxa"/>
            <w:gridSpan w:val="6"/>
            <w:tcBorders>
              <w:top w:val="nil"/>
              <w:left w:val="nil"/>
              <w:right w:val="single" w:sz="8" w:space="0" w:color="000000" w:themeColor="text1"/>
            </w:tcBorders>
          </w:tcPr>
          <w:p w:rsidR="002C1F59" w:rsidRPr="00612D2A" w:rsidRDefault="002C1F59" w:rsidP="00612D2A">
            <w:pPr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D2A">
              <w:rPr>
                <w:rFonts w:cs="B Nazanin" w:hint="cs"/>
                <w:sz w:val="20"/>
                <w:szCs w:val="20"/>
                <w:rtl/>
                <w:lang w:bidi="fa-IR"/>
              </w:rPr>
              <w:t>فعاليت</w:t>
            </w:r>
            <w:r w:rsidR="00612D2A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612D2A">
              <w:rPr>
                <w:rFonts w:cs="B Nazanin" w:hint="cs"/>
                <w:sz w:val="20"/>
                <w:szCs w:val="20"/>
                <w:rtl/>
                <w:lang w:bidi="fa-IR"/>
              </w:rPr>
              <w:t>هاي آموزشي (تدريس) يا پژوهشي موظف *</w:t>
            </w:r>
          </w:p>
        </w:tc>
        <w:tc>
          <w:tcPr>
            <w:tcW w:w="287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1F59" w:rsidRPr="00612D2A" w:rsidRDefault="002C1F59" w:rsidP="00F01885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612D2A">
              <w:rPr>
                <w:rFonts w:cs="B Nazanin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توسط </w:t>
            </w:r>
            <w:r w:rsidR="00F01885">
              <w:rPr>
                <w:rFonts w:cs="B Nazanin" w:hint="cs"/>
                <w:b w:val="0"/>
                <w:bCs w:val="0"/>
                <w:sz w:val="14"/>
                <w:szCs w:val="14"/>
                <w:rtl/>
                <w:lang w:bidi="fa-IR"/>
              </w:rPr>
              <w:t>مدیر گروه دانشکده</w:t>
            </w:r>
            <w:r w:rsidRPr="00612D2A">
              <w:rPr>
                <w:rFonts w:cs="B Nazanin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تكميل</w:t>
            </w:r>
            <w:r w:rsidR="00F01885">
              <w:rPr>
                <w:rFonts w:cs="B Nazanin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و توسط کمیته ترفیعات کنترل</w:t>
            </w:r>
            <w:r w:rsidRPr="00612D2A">
              <w:rPr>
                <w:rFonts w:cs="B Nazanin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شود</w:t>
            </w:r>
            <w:r w:rsidR="00612D2A">
              <w:rPr>
                <w:rFonts w:cs="B Nazanin" w:hint="cs"/>
                <w:b w:val="0"/>
                <w:bCs w:val="0"/>
                <w:sz w:val="14"/>
                <w:szCs w:val="14"/>
                <w:rtl/>
                <w:lang w:bidi="fa-IR"/>
              </w:rPr>
              <w:t>.</w:t>
            </w:r>
          </w:p>
        </w:tc>
        <w:tc>
          <w:tcPr>
            <w:tcW w:w="12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2C1F59" w:rsidRPr="002C1F59" w:rsidRDefault="002C1F59" w:rsidP="001957AF">
            <w:pPr>
              <w:bidi/>
              <w:spacing w:after="0" w:line="240" w:lineRule="auto"/>
              <w:jc w:val="lowKashida"/>
              <w:rPr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4C424D" w:rsidTr="00EB2E1B">
        <w:tc>
          <w:tcPr>
            <w:tcW w:w="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1F59" w:rsidRPr="00612D2A" w:rsidRDefault="002C1F59" w:rsidP="002C1F59">
            <w:pPr>
              <w:bidi/>
              <w:spacing w:after="0" w:line="240" w:lineRule="auto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612D2A">
              <w:rPr>
                <w:rFonts w:cs="B Nazanin" w:hint="cs"/>
                <w:sz w:val="12"/>
                <w:szCs w:val="12"/>
                <w:rtl/>
                <w:lang w:bidi="fa-IR"/>
              </w:rPr>
              <w:t>نيمسال اول يا دوم</w:t>
            </w:r>
          </w:p>
        </w:tc>
        <w:tc>
          <w:tcPr>
            <w:tcW w:w="2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1F59" w:rsidRPr="00612D2A" w:rsidRDefault="002C1F59" w:rsidP="002C1F59">
            <w:pPr>
              <w:bidi/>
              <w:spacing w:after="0" w:line="240" w:lineRule="auto"/>
              <w:jc w:val="center"/>
              <w:rPr>
                <w:rFonts w:cs="B Nazanin"/>
                <w:w w:val="90"/>
                <w:sz w:val="14"/>
                <w:szCs w:val="14"/>
                <w:rtl/>
                <w:lang w:bidi="fa-IR"/>
              </w:rPr>
            </w:pPr>
            <w:r w:rsidRPr="00612D2A">
              <w:rPr>
                <w:rFonts w:cs="B Nazanin" w:hint="cs"/>
                <w:w w:val="90"/>
                <w:sz w:val="14"/>
                <w:szCs w:val="14"/>
                <w:rtl/>
                <w:lang w:bidi="fa-IR"/>
              </w:rPr>
              <w:t>عنوان درس يا طرح موظف پژوهشي **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1F59" w:rsidRPr="00612D2A" w:rsidRDefault="002C1F59" w:rsidP="002C1F59">
            <w:pPr>
              <w:bidi/>
              <w:spacing w:after="0" w:line="240" w:lineRule="auto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612D2A">
              <w:rPr>
                <w:rFonts w:cs="B Nazanin" w:hint="cs"/>
                <w:sz w:val="12"/>
                <w:szCs w:val="12"/>
                <w:rtl/>
                <w:lang w:bidi="fa-IR"/>
              </w:rPr>
              <w:t>شماره درس</w:t>
            </w:r>
          </w:p>
          <w:p w:rsidR="002C1F59" w:rsidRPr="00612D2A" w:rsidRDefault="002C1F59" w:rsidP="002C1F59">
            <w:pPr>
              <w:bidi/>
              <w:spacing w:after="0" w:line="240" w:lineRule="auto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612D2A">
              <w:rPr>
                <w:rFonts w:cs="B Nazanin" w:hint="cs"/>
                <w:sz w:val="12"/>
                <w:szCs w:val="12"/>
                <w:rtl/>
                <w:lang w:bidi="fa-IR"/>
              </w:rPr>
              <w:t>(سمت در طرح)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1F59" w:rsidRPr="00612D2A" w:rsidRDefault="002C1F59" w:rsidP="002C1F59">
            <w:pPr>
              <w:bidi/>
              <w:spacing w:after="0" w:line="240" w:lineRule="auto"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612D2A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تعداد واحد </w:t>
            </w:r>
            <w:r w:rsidRPr="00612D2A">
              <w:rPr>
                <w:rFonts w:cs="B Nazanin" w:hint="cs"/>
                <w:sz w:val="10"/>
                <w:szCs w:val="10"/>
                <w:rtl/>
                <w:lang w:bidi="fa-IR"/>
              </w:rPr>
              <w:t>(تاريخ شروع)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1F59" w:rsidRPr="00612D2A" w:rsidRDefault="002C1F59" w:rsidP="002C1F59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612D2A">
              <w:rPr>
                <w:rFonts w:cs="B Nazanin" w:hint="cs"/>
                <w:sz w:val="14"/>
                <w:szCs w:val="14"/>
                <w:rtl/>
                <w:lang w:bidi="fa-IR"/>
              </w:rPr>
              <w:t>مقطع ***</w:t>
            </w:r>
          </w:p>
          <w:p w:rsidR="002C1F59" w:rsidRPr="00612D2A" w:rsidRDefault="002C1F59" w:rsidP="002C1F59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4C424D">
              <w:rPr>
                <w:rFonts w:cs="B Nazanin" w:hint="cs"/>
                <w:sz w:val="10"/>
                <w:szCs w:val="10"/>
                <w:rtl/>
                <w:lang w:bidi="fa-IR"/>
              </w:rPr>
              <w:t>(تاريخ خاتمه)</w:t>
            </w:r>
          </w:p>
        </w:tc>
        <w:tc>
          <w:tcPr>
            <w:tcW w:w="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1F59" w:rsidRPr="00612D2A" w:rsidRDefault="002C1F59" w:rsidP="002C1F59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612D2A">
              <w:rPr>
                <w:rFonts w:cs="B Nazanin" w:hint="cs"/>
                <w:sz w:val="14"/>
                <w:szCs w:val="14"/>
                <w:rtl/>
                <w:lang w:bidi="fa-IR"/>
              </w:rPr>
              <w:t>تعداد دانشجو</w:t>
            </w:r>
          </w:p>
        </w:tc>
        <w:tc>
          <w:tcPr>
            <w:tcW w:w="8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1F59" w:rsidRPr="00612D2A" w:rsidRDefault="002C1F59" w:rsidP="002C1F59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612D2A">
              <w:rPr>
                <w:rFonts w:cs="B Nazanin" w:hint="cs"/>
                <w:sz w:val="14"/>
                <w:szCs w:val="14"/>
                <w:rtl/>
                <w:lang w:bidi="fa-IR"/>
              </w:rPr>
              <w:t>تعداد فرم ارزشيابي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1F59" w:rsidRPr="00612D2A" w:rsidRDefault="002C1F59" w:rsidP="002C1F59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612D2A">
              <w:rPr>
                <w:rFonts w:cs="B Nazanin" w:hint="cs"/>
                <w:sz w:val="14"/>
                <w:szCs w:val="14"/>
                <w:rtl/>
                <w:lang w:bidi="fa-IR"/>
              </w:rPr>
              <w:t>نمره ارزشيابي كيفيت تدريس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1F59" w:rsidRPr="00612D2A" w:rsidRDefault="002C1F59" w:rsidP="002C1F59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612D2A">
              <w:rPr>
                <w:rFonts w:cs="B Nazanin" w:hint="cs"/>
                <w:sz w:val="14"/>
                <w:szCs w:val="14"/>
                <w:rtl/>
                <w:lang w:bidi="fa-IR"/>
              </w:rPr>
              <w:t>واحد معادل</w:t>
            </w:r>
            <w:r w:rsidR="00612D2A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612D2A">
              <w:rPr>
                <w:rFonts w:cs="B Nazanin" w:hint="cs"/>
                <w:sz w:val="14"/>
                <w:szCs w:val="14"/>
                <w:rtl/>
                <w:lang w:bidi="fa-IR"/>
              </w:rPr>
              <w:t>(پژوهش)**</w:t>
            </w:r>
          </w:p>
        </w:tc>
        <w:tc>
          <w:tcPr>
            <w:tcW w:w="1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1F59" w:rsidRPr="00612D2A" w:rsidRDefault="002C1F59" w:rsidP="002C1F59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612D2A">
              <w:rPr>
                <w:rFonts w:cs="B Nazanin" w:hint="cs"/>
                <w:sz w:val="14"/>
                <w:szCs w:val="14"/>
                <w:rtl/>
                <w:lang w:bidi="fa-IR"/>
              </w:rPr>
              <w:t>ارسال به موقع/ با تاخير نمرات ****</w:t>
            </w:r>
          </w:p>
        </w:tc>
      </w:tr>
      <w:tr w:rsidR="004C424D" w:rsidRPr="00A14197" w:rsidTr="00EB2E1B">
        <w:tc>
          <w:tcPr>
            <w:tcW w:w="665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03" w:type="dxa"/>
            <w:tcBorders>
              <w:top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4" w:type="dxa"/>
            <w:tcBorders>
              <w:top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52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RPr="00A14197" w:rsidTr="00EB2E1B">
        <w:tc>
          <w:tcPr>
            <w:tcW w:w="665" w:type="dxa"/>
            <w:tcBorders>
              <w:left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03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4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88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52" w:type="dxa"/>
            <w:tcBorders>
              <w:right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RPr="00A14197" w:rsidTr="00EB2E1B">
        <w:tc>
          <w:tcPr>
            <w:tcW w:w="665" w:type="dxa"/>
            <w:tcBorders>
              <w:left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03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4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88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52" w:type="dxa"/>
            <w:tcBorders>
              <w:right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RPr="00A14197" w:rsidTr="00EB2E1B">
        <w:tc>
          <w:tcPr>
            <w:tcW w:w="665" w:type="dxa"/>
            <w:tcBorders>
              <w:left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03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4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88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52" w:type="dxa"/>
            <w:tcBorders>
              <w:right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RPr="00A14197" w:rsidTr="00EB2E1B">
        <w:tc>
          <w:tcPr>
            <w:tcW w:w="665" w:type="dxa"/>
            <w:tcBorders>
              <w:left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03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4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88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52" w:type="dxa"/>
            <w:tcBorders>
              <w:right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4C424D" w:rsidRPr="00A14197" w:rsidTr="00EB2E1B">
        <w:tc>
          <w:tcPr>
            <w:tcW w:w="665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03" w:type="dxa"/>
            <w:tcBorders>
              <w:bottom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4" w:type="dxa"/>
            <w:tcBorders>
              <w:bottom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52" w:type="dxa"/>
            <w:tcBorders>
              <w:right w:val="single" w:sz="8" w:space="0" w:color="000000" w:themeColor="text1"/>
            </w:tcBorders>
          </w:tcPr>
          <w:p w:rsidR="002C1F59" w:rsidRPr="00A14197" w:rsidRDefault="002C1F59" w:rsidP="00025596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2C1F59" w:rsidRPr="00612D2A" w:rsidTr="00EB2E1B">
        <w:trPr>
          <w:trHeight w:val="740"/>
        </w:trPr>
        <w:tc>
          <w:tcPr>
            <w:tcW w:w="6912" w:type="dxa"/>
            <w:gridSpan w:val="7"/>
            <w:tcBorders>
              <w:left w:val="nil"/>
              <w:bottom w:val="nil"/>
              <w:right w:val="single" w:sz="8" w:space="0" w:color="000000" w:themeColor="text1"/>
            </w:tcBorders>
          </w:tcPr>
          <w:p w:rsidR="00612D2A" w:rsidRPr="00FD03BC" w:rsidRDefault="002C1F59" w:rsidP="00612D2A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*مخصوص متقاضياني كه به دليل داشتن قرارداد پژوهشي با تاييد رييس واحد از تدريس معاف مي</w:t>
            </w:r>
            <w:r w:rsidR="00612D2A"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‌</w:t>
            </w: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شوند</w:t>
            </w:r>
            <w:r w:rsidR="00612D2A"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.                          </w:t>
            </w:r>
          </w:p>
          <w:p w:rsidR="002C1F59" w:rsidRPr="00FD03BC" w:rsidRDefault="00612D2A" w:rsidP="00612D2A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26F411" wp14:editId="456E0FA2">
                      <wp:simplePos x="0" y="0"/>
                      <wp:positionH relativeFrom="column">
                        <wp:posOffset>-216950</wp:posOffset>
                      </wp:positionH>
                      <wp:positionV relativeFrom="paragraph">
                        <wp:posOffset>71083</wp:posOffset>
                      </wp:positionV>
                      <wp:extent cx="1276539" cy="230863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539" cy="2308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2D2A" w:rsidRPr="00612D2A" w:rsidRDefault="00612D2A" w:rsidP="00612D2A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</w:pPr>
                                  <w:r w:rsidRPr="00612D2A">
                                    <w:rPr>
                                      <w:rFonts w:cs="B Nazanin" w:hint="cs"/>
                                      <w:b w:val="0"/>
                                      <w:bCs w:val="0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ميانگين نمرات ارزشيابي/ جمع واحد معادل:</w:t>
                                  </w:r>
                                </w:p>
                                <w:p w:rsidR="00612D2A" w:rsidRDefault="00612D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26F4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7.1pt;margin-top:5.6pt;width:100.5pt;height:1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589FwIAACw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" filled="f" stroked="f" strokeweight=".5pt">
                      <v:textbox>
                        <w:txbxContent>
                          <w:p w:rsidR="00612D2A" w:rsidRPr="00612D2A" w:rsidRDefault="00612D2A" w:rsidP="00612D2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612D2A">
                              <w:rPr>
                                <w:rFonts w:cs="B Nazanin" w:hint="cs"/>
                                <w:b w:val="0"/>
                                <w:bCs w:val="0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ميانگين نمرات ارزشيابي/ جمع واحد معادل:</w:t>
                            </w:r>
                          </w:p>
                          <w:p w:rsidR="00612D2A" w:rsidRDefault="00612D2A"/>
                        </w:txbxContent>
                      </v:textbox>
                    </v:shape>
                  </w:pict>
                </mc:Fallback>
              </mc:AlternateContent>
            </w:r>
            <w:r w:rsidR="002C1F59"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** لطفاً قرارداد</w:t>
            </w: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="002C1F59"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و مستندات پژوهشي كه توسط معاون پژوهش و فناوري واحد تاييد شده است</w:t>
            </w: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، پيوست گردد</w:t>
            </w:r>
            <w:r w:rsidR="002C1F59"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.</w:t>
            </w:r>
          </w:p>
          <w:p w:rsidR="00612D2A" w:rsidRPr="00FD03BC" w:rsidRDefault="00612D2A" w:rsidP="00612D2A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*** كارداني </w:t>
            </w:r>
            <w:r w:rsidRPr="00FD03BC">
              <w:rPr>
                <w:rFonts w:ascii="Sakkal Majalla" w:hAnsi="Sakkal Majalla" w:cs="Sakkal Majalla" w:hint="cs"/>
                <w:sz w:val="14"/>
                <w:szCs w:val="14"/>
                <w:rtl/>
                <w:lang w:bidi="fa-IR"/>
              </w:rPr>
              <w:t>–</w:t>
            </w: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كارشناسي </w:t>
            </w:r>
            <w:r w:rsidRPr="00FD03BC">
              <w:rPr>
                <w:rFonts w:ascii="Sakkal Majalla" w:hAnsi="Sakkal Majalla" w:cs="Sakkal Majalla" w:hint="cs"/>
                <w:sz w:val="14"/>
                <w:szCs w:val="14"/>
                <w:rtl/>
                <w:lang w:bidi="fa-IR"/>
              </w:rPr>
              <w:t>–</w:t>
            </w: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كارشناسي ارشد </w:t>
            </w:r>
            <w:r w:rsidRPr="00FD03BC">
              <w:rPr>
                <w:rFonts w:ascii="Sakkal Majalla" w:hAnsi="Sakkal Majalla" w:cs="Sakkal Majalla" w:hint="cs"/>
                <w:sz w:val="14"/>
                <w:szCs w:val="14"/>
                <w:rtl/>
                <w:lang w:bidi="fa-IR"/>
              </w:rPr>
              <w:t>–</w:t>
            </w: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دكتري </w:t>
            </w:r>
          </w:p>
          <w:p w:rsidR="00612D2A" w:rsidRPr="00FD03BC" w:rsidRDefault="00612D2A" w:rsidP="00612D2A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**** اين قمست توسط كارشناس يا دبير كميته ترفيعات واحد تكميل مي‌شود.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2C1F59" w:rsidRPr="00612D2A" w:rsidRDefault="002C1F59" w:rsidP="00025596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2C1F59" w:rsidRPr="00612D2A" w:rsidRDefault="002C1F59" w:rsidP="00025596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C1F59" w:rsidRPr="00612D2A" w:rsidRDefault="00F30DFC" w:rsidP="00612D2A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12D2A">
              <w:rPr>
                <w:rFonts w:cs="B Nazanin" w:hint="cs"/>
                <w:sz w:val="14"/>
                <w:szCs w:val="14"/>
                <w:rtl/>
                <w:lang w:bidi="fa-IR"/>
              </w:rPr>
              <w:t>امضاء</w:t>
            </w:r>
          </w:p>
          <w:p w:rsidR="00FA1F2E" w:rsidRPr="00612D2A" w:rsidRDefault="00FA1F2E" w:rsidP="00FA1F2E">
            <w:pPr>
              <w:bidi/>
              <w:spacing w:after="0" w:line="240" w:lineRule="auto"/>
              <w:jc w:val="lowKashida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FA1F2E" w:rsidRPr="00612D2A" w:rsidRDefault="00FA1F2E" w:rsidP="00FA1F2E">
            <w:pPr>
              <w:bidi/>
              <w:spacing w:after="0" w:line="240" w:lineRule="auto"/>
              <w:jc w:val="lowKashida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2C1F59" w:rsidRPr="00612D2A" w:rsidRDefault="002C1F59" w:rsidP="002C1F59">
      <w:pPr>
        <w:bidi/>
        <w:spacing w:after="0" w:line="240" w:lineRule="auto"/>
        <w:rPr>
          <w:rFonts w:cs="B Nazanin"/>
          <w:sz w:val="12"/>
          <w:szCs w:val="12"/>
          <w:rtl/>
          <w:lang w:bidi="fa-IR"/>
        </w:rPr>
      </w:pPr>
    </w:p>
    <w:tbl>
      <w:tblPr>
        <w:tblStyle w:val="TableGrid"/>
        <w:bidiVisual/>
        <w:tblW w:w="10178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536"/>
        <w:gridCol w:w="3115"/>
        <w:gridCol w:w="1563"/>
        <w:gridCol w:w="709"/>
        <w:gridCol w:w="992"/>
        <w:gridCol w:w="847"/>
        <w:gridCol w:w="850"/>
        <w:gridCol w:w="1566"/>
      </w:tblGrid>
      <w:tr w:rsidR="00BD4478" w:rsidRPr="002C1F59" w:rsidTr="00EB2E1B">
        <w:tc>
          <w:tcPr>
            <w:tcW w:w="8612" w:type="dxa"/>
            <w:gridSpan w:val="7"/>
            <w:tcBorders>
              <w:top w:val="nil"/>
              <w:left w:val="nil"/>
            </w:tcBorders>
            <w:vAlign w:val="center"/>
          </w:tcPr>
          <w:p w:rsidR="00BD4478" w:rsidRPr="00E173E8" w:rsidRDefault="00BD4478" w:rsidP="00E173E8">
            <w:pPr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173E8">
              <w:rPr>
                <w:rFonts w:cs="B Nazanin" w:hint="cs"/>
                <w:sz w:val="20"/>
                <w:szCs w:val="20"/>
                <w:rtl/>
                <w:lang w:bidi="fa-IR"/>
              </w:rPr>
              <w:t>راهنمايي پروژه، پايان</w:t>
            </w:r>
            <w:r w:rsidR="00E173E8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E173E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نامه و رساله دانشجويي خاتمه يافته در نيمسال اول و دوم </w:t>
            </w:r>
          </w:p>
        </w:tc>
        <w:tc>
          <w:tcPr>
            <w:tcW w:w="1566" w:type="dxa"/>
            <w:vAlign w:val="center"/>
          </w:tcPr>
          <w:p w:rsidR="00BD4478" w:rsidRPr="00E173E8" w:rsidRDefault="00BD4478" w:rsidP="00BD4478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E173E8">
              <w:rPr>
                <w:rFonts w:cs="B Nazanin" w:hint="cs"/>
                <w:b w:val="0"/>
                <w:bCs w:val="0"/>
                <w:sz w:val="14"/>
                <w:szCs w:val="14"/>
                <w:rtl/>
                <w:lang w:bidi="fa-IR"/>
              </w:rPr>
              <w:t>توسط كميته ترفيعات تكميل شود</w:t>
            </w:r>
          </w:p>
        </w:tc>
      </w:tr>
      <w:tr w:rsidR="00BD4478" w:rsidTr="00EB2E1B">
        <w:tc>
          <w:tcPr>
            <w:tcW w:w="536" w:type="dxa"/>
            <w:vAlign w:val="center"/>
          </w:tcPr>
          <w:p w:rsidR="00BD4478" w:rsidRPr="00EB2E1B" w:rsidRDefault="00BD4478" w:rsidP="00F84A65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B2E1B">
              <w:rPr>
                <w:rFonts w:cs="B Nazanin" w:hint="cs"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3115" w:type="dxa"/>
            <w:vAlign w:val="center"/>
          </w:tcPr>
          <w:p w:rsidR="00BD4478" w:rsidRPr="00E173E8" w:rsidRDefault="00BD4478" w:rsidP="00F84A65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173E8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عنوان پروژه ، پايان نامه و رساله </w:t>
            </w:r>
          </w:p>
        </w:tc>
        <w:tc>
          <w:tcPr>
            <w:tcW w:w="1563" w:type="dxa"/>
            <w:vAlign w:val="center"/>
          </w:tcPr>
          <w:p w:rsidR="00BD4478" w:rsidRPr="00EB2E1B" w:rsidRDefault="00BD4478" w:rsidP="00F84A65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B2E1B">
              <w:rPr>
                <w:rFonts w:cs="B Nazanin" w:hint="cs"/>
                <w:sz w:val="14"/>
                <w:szCs w:val="14"/>
                <w:rtl/>
                <w:lang w:bidi="fa-IR"/>
              </w:rPr>
              <w:t>نام دانشجو</w:t>
            </w:r>
          </w:p>
        </w:tc>
        <w:tc>
          <w:tcPr>
            <w:tcW w:w="709" w:type="dxa"/>
            <w:vAlign w:val="center"/>
          </w:tcPr>
          <w:p w:rsidR="00BD4478" w:rsidRPr="00EB2E1B" w:rsidRDefault="00BD4478" w:rsidP="00F84A65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B2E1B">
              <w:rPr>
                <w:rFonts w:cs="B Nazanin" w:hint="cs"/>
                <w:sz w:val="14"/>
                <w:szCs w:val="14"/>
                <w:rtl/>
                <w:lang w:bidi="fa-IR"/>
              </w:rPr>
              <w:t>مقطع</w:t>
            </w:r>
          </w:p>
        </w:tc>
        <w:tc>
          <w:tcPr>
            <w:tcW w:w="992" w:type="dxa"/>
            <w:vAlign w:val="center"/>
          </w:tcPr>
          <w:p w:rsidR="00BD4478" w:rsidRPr="00E173E8" w:rsidRDefault="00BD4478" w:rsidP="00BD4478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173E8">
              <w:rPr>
                <w:rFonts w:cs="B Nazanin" w:hint="cs"/>
                <w:sz w:val="14"/>
                <w:szCs w:val="14"/>
                <w:rtl/>
                <w:lang w:bidi="fa-IR"/>
              </w:rPr>
              <w:t>تاريخ شروع</w:t>
            </w:r>
          </w:p>
        </w:tc>
        <w:tc>
          <w:tcPr>
            <w:tcW w:w="847" w:type="dxa"/>
            <w:vAlign w:val="center"/>
          </w:tcPr>
          <w:p w:rsidR="00BD4478" w:rsidRPr="00E173E8" w:rsidRDefault="00BD4478" w:rsidP="00F84A65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173E8">
              <w:rPr>
                <w:rFonts w:cs="B Nazanin" w:hint="cs"/>
                <w:sz w:val="14"/>
                <w:szCs w:val="14"/>
                <w:rtl/>
                <w:lang w:bidi="fa-IR"/>
              </w:rPr>
              <w:t>تاريخ دفاع</w:t>
            </w:r>
          </w:p>
        </w:tc>
        <w:tc>
          <w:tcPr>
            <w:tcW w:w="850" w:type="dxa"/>
            <w:vAlign w:val="center"/>
          </w:tcPr>
          <w:p w:rsidR="00BD4478" w:rsidRPr="00E173E8" w:rsidRDefault="00BD4478" w:rsidP="00F84A65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173E8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تعداد واحد </w:t>
            </w:r>
          </w:p>
        </w:tc>
        <w:tc>
          <w:tcPr>
            <w:tcW w:w="1566" w:type="dxa"/>
            <w:vAlign w:val="center"/>
          </w:tcPr>
          <w:p w:rsidR="00BD4478" w:rsidRPr="00E173E8" w:rsidRDefault="00BD4478" w:rsidP="00F84A65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173E8">
              <w:rPr>
                <w:rFonts w:cs="B Nazanin" w:hint="cs"/>
                <w:sz w:val="14"/>
                <w:szCs w:val="14"/>
                <w:rtl/>
                <w:lang w:bidi="fa-IR"/>
              </w:rPr>
              <w:t>واحد معادل</w:t>
            </w:r>
          </w:p>
        </w:tc>
      </w:tr>
      <w:tr w:rsidR="00BD4478" w:rsidRPr="00A14197" w:rsidTr="00EB2E1B">
        <w:tc>
          <w:tcPr>
            <w:tcW w:w="536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115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563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7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566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BD4478" w:rsidRPr="00A14197" w:rsidTr="00EB2E1B">
        <w:tc>
          <w:tcPr>
            <w:tcW w:w="536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115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563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7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566" w:type="dxa"/>
          </w:tcPr>
          <w:p w:rsidR="00BD4478" w:rsidRPr="00A14197" w:rsidRDefault="00BD447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E173E8" w:rsidRPr="00A14197" w:rsidTr="00EB2E1B">
        <w:tc>
          <w:tcPr>
            <w:tcW w:w="536" w:type="dxa"/>
          </w:tcPr>
          <w:p w:rsidR="00E173E8" w:rsidRPr="00A14197" w:rsidRDefault="00E173E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115" w:type="dxa"/>
          </w:tcPr>
          <w:p w:rsidR="00E173E8" w:rsidRPr="00A14197" w:rsidRDefault="00E173E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563" w:type="dxa"/>
          </w:tcPr>
          <w:p w:rsidR="00E173E8" w:rsidRPr="00A14197" w:rsidRDefault="00E173E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E173E8" w:rsidRPr="00A14197" w:rsidRDefault="00E173E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E173E8" w:rsidRPr="00A14197" w:rsidRDefault="00E173E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7" w:type="dxa"/>
          </w:tcPr>
          <w:p w:rsidR="00E173E8" w:rsidRPr="00A14197" w:rsidRDefault="00E173E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</w:tcPr>
          <w:p w:rsidR="00E173E8" w:rsidRPr="00A14197" w:rsidRDefault="00E173E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566" w:type="dxa"/>
          </w:tcPr>
          <w:p w:rsidR="00E173E8" w:rsidRPr="00A14197" w:rsidRDefault="00E173E8" w:rsidP="00F84A65">
            <w:pPr>
              <w:bidi/>
              <w:spacing w:after="0" w:line="240" w:lineRule="auto"/>
              <w:jc w:val="lowKashida"/>
              <w:rPr>
                <w:sz w:val="22"/>
                <w:szCs w:val="22"/>
                <w:rtl/>
                <w:lang w:bidi="fa-IR"/>
              </w:rPr>
            </w:pPr>
          </w:p>
        </w:tc>
      </w:tr>
      <w:tr w:rsidR="00BD4478" w:rsidTr="00EB2E1B">
        <w:tc>
          <w:tcPr>
            <w:tcW w:w="8612" w:type="dxa"/>
            <w:gridSpan w:val="7"/>
            <w:tcBorders>
              <w:left w:val="nil"/>
              <w:bottom w:val="nil"/>
            </w:tcBorders>
          </w:tcPr>
          <w:p w:rsidR="00BD4478" w:rsidRPr="00E173E8" w:rsidRDefault="00E173E8" w:rsidP="00290AAD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D4478" w:rsidRPr="00E173E8">
              <w:rPr>
                <w:rFonts w:cs="B Nazanin" w:hint="cs"/>
                <w:sz w:val="14"/>
                <w:szCs w:val="14"/>
                <w:rtl/>
                <w:lang w:bidi="fa-IR"/>
              </w:rPr>
              <w:t>جمع واحد معادل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:</w:t>
            </w:r>
            <w:r w:rsidR="00BD4478" w:rsidRPr="00E173E8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1566" w:type="dxa"/>
          </w:tcPr>
          <w:p w:rsidR="00BD4478" w:rsidRDefault="00BD4478" w:rsidP="00F84A65">
            <w:pPr>
              <w:bidi/>
              <w:spacing w:after="0" w:line="240" w:lineRule="auto"/>
              <w:jc w:val="lowKashida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411C09" w:rsidRPr="00E173E8" w:rsidRDefault="00D31995" w:rsidP="00E173E8">
      <w:pPr>
        <w:bidi/>
        <w:spacing w:after="0" w:line="240" w:lineRule="auto"/>
        <w:rPr>
          <w:rFonts w:cs="B Nazanin"/>
          <w:b w:val="0"/>
          <w:bCs w:val="0"/>
          <w:sz w:val="20"/>
          <w:szCs w:val="20"/>
          <w:rtl/>
          <w:lang w:bidi="fa-IR"/>
        </w:rPr>
      </w:pPr>
      <w:r w:rsidRPr="00E173E8">
        <w:rPr>
          <w:rFonts w:cs="B Nazanin" w:hint="cs"/>
          <w:sz w:val="20"/>
          <w:szCs w:val="20"/>
          <w:rtl/>
          <w:lang w:bidi="fa-IR"/>
        </w:rPr>
        <w:t xml:space="preserve">فعاليت هاي پژوهشي </w:t>
      </w:r>
      <w:r w:rsidRPr="00E173E8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E173E8">
        <w:rPr>
          <w:rFonts w:cs="B Nazanin" w:hint="cs"/>
          <w:sz w:val="20"/>
          <w:szCs w:val="20"/>
          <w:rtl/>
          <w:lang w:bidi="fa-IR"/>
        </w:rPr>
        <w:t xml:space="preserve"> فناوري</w:t>
      </w:r>
      <w:r w:rsidRPr="00D744FA">
        <w:rPr>
          <w:rFonts w:hint="cs"/>
          <w:sz w:val="18"/>
          <w:szCs w:val="18"/>
          <w:rtl/>
          <w:lang w:bidi="fa-IR"/>
        </w:rPr>
        <w:t xml:space="preserve"> </w:t>
      </w:r>
      <w:r w:rsidR="00E173E8">
        <w:rPr>
          <w:rFonts w:cs="B Nazanin" w:hint="cs"/>
          <w:b w:val="0"/>
          <w:bCs w:val="0"/>
          <w:sz w:val="20"/>
          <w:szCs w:val="20"/>
          <w:rtl/>
          <w:lang w:bidi="fa-IR"/>
        </w:rPr>
        <w:t>شامل:</w:t>
      </w:r>
      <w:r w:rsidR="00E173E8">
        <w:rPr>
          <w:rFonts w:cs="B Nazanin" w:hint="cs"/>
          <w:sz w:val="20"/>
          <w:szCs w:val="20"/>
          <w:rtl/>
          <w:lang w:bidi="fa-IR"/>
        </w:rPr>
        <w:t xml:space="preserve"> </w:t>
      </w:r>
      <w:r w:rsidR="00170B9C" w:rsidRPr="00E173E8">
        <w:rPr>
          <w:rFonts w:cs="B Nazanin" w:hint="cs"/>
          <w:sz w:val="20"/>
          <w:szCs w:val="20"/>
          <w:rtl/>
          <w:lang w:bidi="fa-IR"/>
        </w:rPr>
        <w:t>الف</w:t>
      </w:r>
      <w:r w:rsidR="00E173E8">
        <w:rPr>
          <w:rFonts w:cs="B Nazanin" w:hint="cs"/>
          <w:sz w:val="20"/>
          <w:szCs w:val="20"/>
          <w:rtl/>
          <w:lang w:bidi="fa-IR"/>
        </w:rPr>
        <w:t>-</w:t>
      </w:r>
      <w:r w:rsidR="00E173E8">
        <w:rPr>
          <w:rFonts w:cs="B Nazanin" w:hint="cs"/>
          <w:b w:val="0"/>
          <w:bCs w:val="0"/>
          <w:sz w:val="20"/>
          <w:szCs w:val="20"/>
          <w:rtl/>
          <w:lang w:bidi="fa-IR"/>
        </w:rPr>
        <w:t xml:space="preserve"> </w:t>
      </w:r>
      <w:r w:rsidR="00170B9C" w:rsidRPr="00E173E8">
        <w:rPr>
          <w:rFonts w:cs="B Nazanin" w:hint="cs"/>
          <w:b w:val="0"/>
          <w:bCs w:val="0"/>
          <w:sz w:val="20"/>
          <w:szCs w:val="20"/>
          <w:rtl/>
          <w:lang w:bidi="fa-IR"/>
        </w:rPr>
        <w:t>مقالات پذيرفته شده در مجلات</w:t>
      </w:r>
      <w:r w:rsidR="00E173E8">
        <w:rPr>
          <w:rFonts w:cs="B Nazanin" w:hint="cs"/>
          <w:sz w:val="20"/>
          <w:szCs w:val="20"/>
          <w:rtl/>
          <w:lang w:bidi="fa-IR"/>
        </w:rPr>
        <w:t xml:space="preserve"> </w:t>
      </w:r>
      <w:r w:rsidR="00170B9C" w:rsidRPr="00E173E8">
        <w:rPr>
          <w:rFonts w:cs="B Nazanin" w:hint="cs"/>
          <w:sz w:val="20"/>
          <w:szCs w:val="20"/>
          <w:rtl/>
          <w:lang w:bidi="fa-IR"/>
        </w:rPr>
        <w:t>ب</w:t>
      </w:r>
      <w:r w:rsidR="00E173E8">
        <w:rPr>
          <w:rFonts w:cs="B Nazanin" w:hint="cs"/>
          <w:sz w:val="20"/>
          <w:szCs w:val="20"/>
          <w:rtl/>
          <w:lang w:bidi="fa-IR"/>
        </w:rPr>
        <w:t>-</w:t>
      </w:r>
      <w:r w:rsidR="00E173E8">
        <w:rPr>
          <w:rFonts w:cs="B Nazanin" w:hint="cs"/>
          <w:b w:val="0"/>
          <w:bCs w:val="0"/>
          <w:sz w:val="20"/>
          <w:szCs w:val="20"/>
          <w:rtl/>
          <w:lang w:bidi="fa-IR"/>
        </w:rPr>
        <w:t xml:space="preserve"> </w:t>
      </w:r>
      <w:r w:rsidR="00170B9C" w:rsidRPr="00E173E8">
        <w:rPr>
          <w:rFonts w:cs="B Nazanin" w:hint="cs"/>
          <w:b w:val="0"/>
          <w:bCs w:val="0"/>
          <w:sz w:val="20"/>
          <w:szCs w:val="20"/>
          <w:rtl/>
          <w:lang w:bidi="fa-IR"/>
        </w:rPr>
        <w:t>مقالات ارائه شده در همايش</w:t>
      </w:r>
      <w:r w:rsidR="00E173E8">
        <w:rPr>
          <w:rFonts w:cs="B Nazanin" w:hint="cs"/>
          <w:b w:val="0"/>
          <w:bCs w:val="0"/>
          <w:sz w:val="20"/>
          <w:szCs w:val="20"/>
          <w:rtl/>
          <w:lang w:bidi="fa-IR"/>
        </w:rPr>
        <w:t>‌</w:t>
      </w:r>
      <w:r w:rsidR="00170B9C" w:rsidRPr="00E173E8">
        <w:rPr>
          <w:rFonts w:cs="B Nazanin" w:hint="cs"/>
          <w:b w:val="0"/>
          <w:bCs w:val="0"/>
          <w:sz w:val="20"/>
          <w:szCs w:val="20"/>
          <w:rtl/>
          <w:lang w:bidi="fa-IR"/>
        </w:rPr>
        <w:t>ها</w:t>
      </w:r>
      <w:r w:rsidR="00170B9C" w:rsidRPr="004F1480">
        <w:rPr>
          <w:rFonts w:hint="cs"/>
          <w:b w:val="0"/>
          <w:bCs w:val="0"/>
          <w:sz w:val="20"/>
          <w:szCs w:val="20"/>
          <w:rtl/>
          <w:lang w:bidi="fa-IR"/>
        </w:rPr>
        <w:t xml:space="preserve"> </w:t>
      </w:r>
      <w:r w:rsidR="00170B9C" w:rsidRPr="00E173E8">
        <w:rPr>
          <w:rFonts w:cs="B Nazanin" w:hint="cs"/>
          <w:sz w:val="20"/>
          <w:szCs w:val="20"/>
          <w:rtl/>
          <w:lang w:bidi="fa-IR"/>
        </w:rPr>
        <w:t>ج</w:t>
      </w:r>
      <w:r w:rsidR="00E173E8">
        <w:rPr>
          <w:rFonts w:cs="B Nazanin" w:hint="cs"/>
          <w:b w:val="0"/>
          <w:bCs w:val="0"/>
          <w:sz w:val="20"/>
          <w:szCs w:val="20"/>
          <w:rtl/>
          <w:lang w:bidi="fa-IR"/>
        </w:rPr>
        <w:t xml:space="preserve">- </w:t>
      </w:r>
      <w:r w:rsidR="00170B9C" w:rsidRPr="00E173E8">
        <w:rPr>
          <w:rFonts w:cs="B Nazanin" w:hint="cs"/>
          <w:b w:val="0"/>
          <w:bCs w:val="0"/>
          <w:sz w:val="20"/>
          <w:szCs w:val="20"/>
          <w:rtl/>
          <w:lang w:bidi="fa-IR"/>
        </w:rPr>
        <w:t xml:space="preserve">تاليف، ترجمه يا تصحيح كتاب  </w:t>
      </w:r>
    </w:p>
    <w:p w:rsidR="00D31995" w:rsidRDefault="00170B9C" w:rsidP="00290AAD">
      <w:pPr>
        <w:bidi/>
        <w:spacing w:after="0" w:line="240" w:lineRule="auto"/>
        <w:rPr>
          <w:b w:val="0"/>
          <w:bCs w:val="0"/>
          <w:sz w:val="18"/>
          <w:szCs w:val="18"/>
          <w:rtl/>
          <w:lang w:bidi="fa-IR"/>
        </w:rPr>
      </w:pPr>
      <w:r w:rsidRPr="00E173E8">
        <w:rPr>
          <w:rFonts w:cs="B Nazanin" w:hint="cs"/>
          <w:sz w:val="20"/>
          <w:szCs w:val="20"/>
          <w:rtl/>
          <w:lang w:bidi="fa-IR"/>
        </w:rPr>
        <w:t>د</w:t>
      </w:r>
      <w:r w:rsidR="00290AAD">
        <w:rPr>
          <w:rFonts w:cs="B Nazanin" w:hint="cs"/>
          <w:b w:val="0"/>
          <w:bCs w:val="0"/>
          <w:sz w:val="20"/>
          <w:szCs w:val="20"/>
          <w:rtl/>
          <w:lang w:bidi="fa-IR"/>
        </w:rPr>
        <w:t xml:space="preserve">- </w:t>
      </w:r>
      <w:r w:rsidRPr="00E173E8">
        <w:rPr>
          <w:rFonts w:cs="B Nazanin" w:hint="cs"/>
          <w:b w:val="0"/>
          <w:bCs w:val="0"/>
          <w:sz w:val="20"/>
          <w:szCs w:val="20"/>
          <w:rtl/>
          <w:lang w:bidi="fa-IR"/>
        </w:rPr>
        <w:t>ثبت اختراع يا اكتشاف داراي تاييد از وزارت علوم، تحقيقات و فناوري</w:t>
      </w:r>
      <w:r w:rsidR="00E173E8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E173E8">
        <w:rPr>
          <w:rFonts w:cs="B Nazanin" w:hint="cs"/>
          <w:sz w:val="20"/>
          <w:szCs w:val="20"/>
          <w:rtl/>
          <w:lang w:bidi="fa-IR"/>
        </w:rPr>
        <w:t>ه</w:t>
      </w:r>
      <w:r w:rsidR="00290AAD">
        <w:rPr>
          <w:rFonts w:cs="B Nazanin" w:hint="cs"/>
          <w:sz w:val="20"/>
          <w:szCs w:val="20"/>
          <w:rtl/>
          <w:lang w:bidi="fa-IR"/>
        </w:rPr>
        <w:t xml:space="preserve">‍ </w:t>
      </w:r>
      <w:r w:rsidR="00290AAD">
        <w:rPr>
          <w:rFonts w:cs="B Nazanin" w:hint="cs"/>
          <w:b w:val="0"/>
          <w:bCs w:val="0"/>
          <w:sz w:val="20"/>
          <w:szCs w:val="20"/>
          <w:rtl/>
          <w:lang w:bidi="fa-IR"/>
        </w:rPr>
        <w:t xml:space="preserve">- </w:t>
      </w:r>
      <w:r w:rsidRPr="00E173E8">
        <w:rPr>
          <w:rFonts w:cs="B Nazanin" w:hint="cs"/>
          <w:b w:val="0"/>
          <w:bCs w:val="0"/>
          <w:sz w:val="20"/>
          <w:szCs w:val="20"/>
          <w:rtl/>
          <w:lang w:bidi="fa-IR"/>
        </w:rPr>
        <w:t>طرح</w:t>
      </w:r>
      <w:r w:rsidR="00E173E8">
        <w:rPr>
          <w:rFonts w:cs="B Nazanin" w:hint="cs"/>
          <w:b w:val="0"/>
          <w:bCs w:val="0"/>
          <w:sz w:val="20"/>
          <w:szCs w:val="20"/>
          <w:rtl/>
          <w:lang w:bidi="fa-IR"/>
        </w:rPr>
        <w:t>‌</w:t>
      </w:r>
      <w:r w:rsidRPr="00E173E8">
        <w:rPr>
          <w:rFonts w:cs="B Nazanin" w:hint="cs"/>
          <w:b w:val="0"/>
          <w:bCs w:val="0"/>
          <w:sz w:val="20"/>
          <w:szCs w:val="20"/>
          <w:rtl/>
          <w:lang w:bidi="fa-IR"/>
        </w:rPr>
        <w:t>هاي پژوهشي</w:t>
      </w:r>
      <w:r w:rsidRPr="00E173E8">
        <w:rPr>
          <w:rFonts w:ascii="Sakkal Majalla" w:hAnsi="Sakkal Majalla" w:cs="Sakkal Majalla" w:hint="cs"/>
          <w:b w:val="0"/>
          <w:bCs w:val="0"/>
          <w:sz w:val="20"/>
          <w:szCs w:val="20"/>
          <w:rtl/>
          <w:lang w:bidi="fa-IR"/>
        </w:rPr>
        <w:t>–</w:t>
      </w:r>
      <w:r w:rsidRPr="00E173E8">
        <w:rPr>
          <w:rFonts w:cs="B Nazanin" w:hint="cs"/>
          <w:b w:val="0"/>
          <w:bCs w:val="0"/>
          <w:sz w:val="20"/>
          <w:szCs w:val="20"/>
          <w:rtl/>
          <w:lang w:bidi="fa-IR"/>
        </w:rPr>
        <w:t xml:space="preserve"> فناوري خاتمه يافته داراي قرارداد با دانشگاه</w:t>
      </w:r>
      <w:r w:rsidRPr="004F1480">
        <w:rPr>
          <w:rFonts w:hint="cs"/>
          <w:b w:val="0"/>
          <w:bCs w:val="0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10329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962"/>
        <w:gridCol w:w="2277"/>
        <w:gridCol w:w="1125"/>
        <w:gridCol w:w="1134"/>
        <w:gridCol w:w="1572"/>
        <w:gridCol w:w="1552"/>
        <w:gridCol w:w="1707"/>
      </w:tblGrid>
      <w:tr w:rsidR="00EB2E1B" w:rsidRPr="002C1F59" w:rsidTr="00EB2E1B">
        <w:tc>
          <w:tcPr>
            <w:tcW w:w="8622" w:type="dxa"/>
            <w:gridSpan w:val="6"/>
            <w:tcBorders>
              <w:top w:val="nil"/>
              <w:left w:val="nil"/>
            </w:tcBorders>
          </w:tcPr>
          <w:p w:rsidR="00EB2E1B" w:rsidRPr="00BD4478" w:rsidRDefault="00EB2E1B" w:rsidP="00C83F96">
            <w:pPr>
              <w:bidi/>
              <w:spacing w:after="0" w:line="240" w:lineRule="auto"/>
              <w:rPr>
                <w:sz w:val="18"/>
                <w:szCs w:val="18"/>
                <w:rtl/>
                <w:lang w:bidi="fa-IR"/>
              </w:rPr>
            </w:pP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در صورت نياز، فعاليت‌هاي پژوهشي</w:t>
            </w:r>
            <w:r w:rsidRPr="00C83F96">
              <w:rPr>
                <w:rFonts w:ascii="Sakkal Majalla" w:hAnsi="Sakkal Majalla" w:cs="Sakkal Majalla" w:hint="cs"/>
                <w:b w:val="0"/>
                <w:bCs w:val="0"/>
                <w:sz w:val="20"/>
                <w:szCs w:val="20"/>
                <w:rtl/>
                <w:lang w:bidi="fa-IR"/>
              </w:rPr>
              <w:t>–</w:t>
            </w: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فناوري در برگ جداگانه طبق جدول زير نوشته شود.</w:t>
            </w:r>
            <w:r w:rsidRPr="00170B9C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EB2E1B" w:rsidRPr="002C1F59" w:rsidRDefault="00EB2E1B" w:rsidP="00937B79">
            <w:pPr>
              <w:bidi/>
              <w:spacing w:after="0" w:line="240" w:lineRule="auto"/>
              <w:jc w:val="center"/>
              <w:rPr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E173E8">
              <w:rPr>
                <w:rFonts w:cs="B Nazanin" w:hint="cs"/>
                <w:b w:val="0"/>
                <w:bCs w:val="0"/>
                <w:sz w:val="14"/>
                <w:szCs w:val="14"/>
                <w:rtl/>
                <w:lang w:bidi="fa-IR"/>
              </w:rPr>
              <w:t>توسط كميته ترفيعات تكميل شود</w:t>
            </w:r>
          </w:p>
        </w:tc>
      </w:tr>
      <w:tr w:rsidR="00AA3893" w:rsidTr="00EB2E1B">
        <w:tc>
          <w:tcPr>
            <w:tcW w:w="962" w:type="dxa"/>
            <w:vAlign w:val="center"/>
          </w:tcPr>
          <w:p w:rsidR="00AA3893" w:rsidRPr="00E173E8" w:rsidRDefault="00AA3893" w:rsidP="00E173E8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173E8">
              <w:rPr>
                <w:rFonts w:cs="B Nazanin" w:hint="cs"/>
                <w:sz w:val="14"/>
                <w:szCs w:val="14"/>
                <w:rtl/>
                <w:lang w:bidi="fa-IR"/>
              </w:rPr>
              <w:t>نوع فعاليت</w:t>
            </w:r>
          </w:p>
        </w:tc>
        <w:tc>
          <w:tcPr>
            <w:tcW w:w="2277" w:type="dxa"/>
            <w:vAlign w:val="center"/>
          </w:tcPr>
          <w:p w:rsidR="00AA3893" w:rsidRPr="00E173E8" w:rsidRDefault="00AA3893" w:rsidP="00E173E8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173E8">
              <w:rPr>
                <w:rFonts w:cs="B Nazanin"/>
                <w:sz w:val="14"/>
                <w:szCs w:val="14"/>
                <w:rtl/>
                <w:lang w:bidi="fa-IR"/>
              </w:rPr>
              <w:t>عنوان</w:t>
            </w:r>
          </w:p>
        </w:tc>
        <w:tc>
          <w:tcPr>
            <w:tcW w:w="1125" w:type="dxa"/>
            <w:vAlign w:val="center"/>
          </w:tcPr>
          <w:p w:rsidR="00AA3893" w:rsidRPr="00E173E8" w:rsidRDefault="00AA3893" w:rsidP="00E173E8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173E8">
              <w:rPr>
                <w:rFonts w:cs="B Nazanin"/>
                <w:sz w:val="14"/>
                <w:szCs w:val="14"/>
                <w:rtl/>
                <w:lang w:bidi="fa-IR"/>
              </w:rPr>
              <w:t xml:space="preserve">تاريخ انتشار </w:t>
            </w:r>
            <w:r w:rsidRPr="00E173E8">
              <w:rPr>
                <w:rFonts w:cs="B Nazanin" w:hint="cs"/>
                <w:sz w:val="14"/>
                <w:szCs w:val="14"/>
                <w:rtl/>
                <w:lang w:bidi="fa-IR"/>
              </w:rPr>
              <w:t>/ ارائه</w:t>
            </w:r>
          </w:p>
        </w:tc>
        <w:tc>
          <w:tcPr>
            <w:tcW w:w="1134" w:type="dxa"/>
            <w:vAlign w:val="center"/>
          </w:tcPr>
          <w:p w:rsidR="00AA3893" w:rsidRPr="00E173E8" w:rsidRDefault="00AA3893" w:rsidP="00E173E8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173E8">
              <w:rPr>
                <w:rFonts w:cs="B Nazanin" w:hint="cs"/>
                <w:sz w:val="14"/>
                <w:szCs w:val="14"/>
                <w:rtl/>
                <w:lang w:bidi="fa-IR"/>
              </w:rPr>
              <w:t>محل</w:t>
            </w:r>
            <w:r w:rsidRPr="00E173E8">
              <w:rPr>
                <w:rFonts w:cs="B Nazanin"/>
                <w:sz w:val="14"/>
                <w:szCs w:val="14"/>
                <w:rtl/>
                <w:lang w:bidi="fa-IR"/>
              </w:rPr>
              <w:t xml:space="preserve"> انتشار </w:t>
            </w:r>
            <w:r w:rsidRPr="00E173E8">
              <w:rPr>
                <w:rFonts w:cs="B Nazanin" w:hint="cs"/>
                <w:sz w:val="14"/>
                <w:szCs w:val="14"/>
                <w:rtl/>
                <w:lang w:bidi="fa-IR"/>
              </w:rPr>
              <w:t>/ ارائه</w:t>
            </w:r>
          </w:p>
        </w:tc>
        <w:tc>
          <w:tcPr>
            <w:tcW w:w="1572" w:type="dxa"/>
          </w:tcPr>
          <w:p w:rsidR="00AA3893" w:rsidRDefault="00EB2E1B" w:rsidP="00E173E8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نوع مقاله با ضریب تاثیر </w:t>
            </w:r>
          </w:p>
          <w:p w:rsidR="00EB2E1B" w:rsidRPr="00E173E8" w:rsidRDefault="00EB2E1B" w:rsidP="00EB2E1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(</w:t>
            </w:r>
            <w:r>
              <w:rPr>
                <w:rFonts w:cs="B Nazanin"/>
                <w:sz w:val="14"/>
                <w:szCs w:val="14"/>
                <w:lang w:bidi="fa-IR"/>
              </w:rPr>
              <w:t>ISI Q</w:t>
            </w:r>
            <w:r>
              <w:rPr>
                <w:rFonts w:cs="B Nazanin"/>
                <w:sz w:val="14"/>
                <w:szCs w:val="14"/>
                <w:vertAlign w:val="subscript"/>
                <w:lang w:bidi="fa-IR"/>
              </w:rPr>
              <w:t xml:space="preserve">1 </w:t>
            </w:r>
            <w:r>
              <w:rPr>
                <w:rFonts w:cs="B Nazanin"/>
                <w:sz w:val="14"/>
                <w:szCs w:val="14"/>
                <w:lang w:bidi="fa-IR"/>
              </w:rPr>
              <w:t>– Q</w:t>
            </w:r>
            <w:r>
              <w:rPr>
                <w:rFonts w:cs="B Nazanin"/>
                <w:sz w:val="14"/>
                <w:szCs w:val="14"/>
                <w:vertAlign w:val="subscript"/>
                <w:lang w:bidi="fa-IR"/>
              </w:rPr>
              <w:t>4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) و (</w:t>
            </w:r>
            <w:r>
              <w:rPr>
                <w:rFonts w:cs="B Nazanin"/>
                <w:sz w:val="14"/>
                <w:szCs w:val="14"/>
                <w:lang w:bidi="fa-IR"/>
              </w:rPr>
              <w:t>A - C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1552" w:type="dxa"/>
            <w:vAlign w:val="center"/>
          </w:tcPr>
          <w:p w:rsidR="00AA3893" w:rsidRPr="00E173E8" w:rsidRDefault="00AA3893" w:rsidP="00E173E8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173E8">
              <w:rPr>
                <w:rFonts w:cs="B Nazanin" w:hint="cs"/>
                <w:sz w:val="14"/>
                <w:szCs w:val="14"/>
                <w:rtl/>
                <w:lang w:bidi="fa-IR"/>
              </w:rPr>
              <w:t>اسامي همكاران</w:t>
            </w:r>
          </w:p>
        </w:tc>
        <w:tc>
          <w:tcPr>
            <w:tcW w:w="1707" w:type="dxa"/>
            <w:vAlign w:val="center"/>
          </w:tcPr>
          <w:p w:rsidR="00AA3893" w:rsidRPr="00E173E8" w:rsidRDefault="00AA3893" w:rsidP="00E173E8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173E8">
              <w:rPr>
                <w:rFonts w:cs="B Nazanin" w:hint="cs"/>
                <w:sz w:val="14"/>
                <w:szCs w:val="14"/>
                <w:rtl/>
                <w:lang w:bidi="fa-IR"/>
              </w:rPr>
              <w:t>امتياز</w:t>
            </w:r>
          </w:p>
        </w:tc>
      </w:tr>
      <w:tr w:rsidR="00AA3893" w:rsidRPr="004F1480" w:rsidTr="00B37E51">
        <w:trPr>
          <w:trHeight w:val="246"/>
        </w:trPr>
        <w:tc>
          <w:tcPr>
            <w:tcW w:w="962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277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25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52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707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</w:tr>
      <w:tr w:rsidR="00AA3893" w:rsidRPr="004F1480" w:rsidTr="00EB2E1B">
        <w:tc>
          <w:tcPr>
            <w:tcW w:w="962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277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25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52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707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</w:tr>
      <w:tr w:rsidR="00AA3893" w:rsidRPr="004F1480" w:rsidTr="00EB2E1B">
        <w:tc>
          <w:tcPr>
            <w:tcW w:w="962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277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25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52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707" w:type="dxa"/>
            <w:vAlign w:val="center"/>
          </w:tcPr>
          <w:p w:rsidR="00AA3893" w:rsidRPr="00E173E8" w:rsidRDefault="00AA3893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</w:tr>
      <w:tr w:rsidR="00EB2E1B" w:rsidRPr="004F1480" w:rsidTr="00EB2E1B">
        <w:tc>
          <w:tcPr>
            <w:tcW w:w="8622" w:type="dxa"/>
            <w:gridSpan w:val="6"/>
          </w:tcPr>
          <w:p w:rsidR="00EB2E1B" w:rsidRPr="005A3737" w:rsidRDefault="00EB2E1B" w:rsidP="00E173E8">
            <w:pPr>
              <w:bidi/>
              <w:spacing w:after="0" w:line="240" w:lineRule="auto"/>
              <w:jc w:val="lowKashida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E173E8">
              <w:rPr>
                <w:rFonts w:cs="B Nazanin" w:hint="cs"/>
                <w:sz w:val="20"/>
                <w:szCs w:val="20"/>
                <w:rtl/>
                <w:lang w:bidi="fa-IR"/>
              </w:rPr>
              <w:t>مازاد امتياز پژوهشي استفاده شده در ترفيع سال گذشته:</w:t>
            </w:r>
            <w:r w:rsidRPr="005A3737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EB2E1B" w:rsidRPr="004F1480" w:rsidRDefault="00EB2E1B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30"/>
                <w:szCs w:val="22"/>
                <w:rtl/>
              </w:rPr>
            </w:pPr>
          </w:p>
        </w:tc>
      </w:tr>
      <w:tr w:rsidR="00EB2E1B" w:rsidRPr="004F1480" w:rsidTr="00EB2E1B">
        <w:tc>
          <w:tcPr>
            <w:tcW w:w="8622" w:type="dxa"/>
            <w:gridSpan w:val="6"/>
          </w:tcPr>
          <w:p w:rsidR="00EB2E1B" w:rsidRPr="00E173E8" w:rsidRDefault="00EB2E1B" w:rsidP="00E173E8">
            <w:pPr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173E8">
              <w:rPr>
                <w:rFonts w:cs="B Nazanin" w:hint="cs"/>
                <w:sz w:val="20"/>
                <w:szCs w:val="20"/>
                <w:rtl/>
                <w:lang w:bidi="fa-IR"/>
              </w:rPr>
              <w:t>مجموع امتياز:</w:t>
            </w:r>
          </w:p>
        </w:tc>
        <w:tc>
          <w:tcPr>
            <w:tcW w:w="1707" w:type="dxa"/>
            <w:vAlign w:val="center"/>
          </w:tcPr>
          <w:p w:rsidR="00EB2E1B" w:rsidRPr="004F1480" w:rsidRDefault="00EB2E1B" w:rsidP="00E173E8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30"/>
                <w:szCs w:val="22"/>
                <w:rtl/>
              </w:rPr>
            </w:pPr>
          </w:p>
        </w:tc>
      </w:tr>
    </w:tbl>
    <w:p w:rsidR="00D31995" w:rsidRPr="00FD03BC" w:rsidRDefault="00A54CC4" w:rsidP="00290AAD">
      <w:pPr>
        <w:bidi/>
        <w:spacing w:after="0" w:line="240" w:lineRule="auto"/>
        <w:rPr>
          <w:rFonts w:cs="B Nazanin"/>
          <w:sz w:val="14"/>
          <w:szCs w:val="14"/>
          <w:rtl/>
          <w:lang w:bidi="fa-IR"/>
        </w:rPr>
      </w:pPr>
      <w:r w:rsidRPr="00FD03BC">
        <w:rPr>
          <w:rFonts w:cs="B Nazanin" w:hint="cs"/>
          <w:sz w:val="14"/>
          <w:szCs w:val="14"/>
          <w:rtl/>
          <w:lang w:bidi="fa-IR"/>
        </w:rPr>
        <w:t>**</w:t>
      </w:r>
      <w:r w:rsidR="00165237" w:rsidRPr="00FD03BC">
        <w:rPr>
          <w:rFonts w:cs="B Nazanin" w:hint="cs"/>
          <w:sz w:val="14"/>
          <w:szCs w:val="14"/>
          <w:rtl/>
          <w:lang w:bidi="fa-IR"/>
        </w:rPr>
        <w:t xml:space="preserve"> تمامي فعاليت هاي پژوهشي مي بايست در صفحه علمي شخصي هيأت علمي وارد شده باشد </w:t>
      </w:r>
      <w:r w:rsidR="0046144C" w:rsidRPr="00FD03BC">
        <w:rPr>
          <w:rFonts w:cs="B Nazanin" w:hint="cs"/>
          <w:sz w:val="14"/>
          <w:szCs w:val="14"/>
          <w:rtl/>
          <w:lang w:bidi="fa-IR"/>
        </w:rPr>
        <w:t xml:space="preserve">و نيازي به ضميمه كردن مستندات نمي باشد </w:t>
      </w:r>
      <w:r w:rsidR="00165237" w:rsidRPr="00FD03BC">
        <w:rPr>
          <w:rFonts w:cs="B Nazanin" w:hint="cs"/>
          <w:sz w:val="14"/>
          <w:szCs w:val="14"/>
          <w:rtl/>
          <w:lang w:bidi="fa-IR"/>
        </w:rPr>
        <w:t xml:space="preserve">( </w:t>
      </w:r>
      <w:r w:rsidR="00402E53" w:rsidRPr="00FD03BC">
        <w:rPr>
          <w:rFonts w:cs="B Nazanin" w:hint="cs"/>
          <w:sz w:val="14"/>
          <w:szCs w:val="14"/>
          <w:rtl/>
          <w:lang w:bidi="fa-IR"/>
        </w:rPr>
        <w:t xml:space="preserve">در </w:t>
      </w:r>
      <w:r w:rsidR="00165237" w:rsidRPr="00FD03BC">
        <w:rPr>
          <w:rFonts w:cs="B Nazanin" w:hint="cs"/>
          <w:sz w:val="14"/>
          <w:szCs w:val="14"/>
          <w:rtl/>
          <w:lang w:bidi="fa-IR"/>
        </w:rPr>
        <w:t>مواردي كه هنوز چاپ قطعي نشده اند و داراي پذيرش يا آنلاين مي باشد مي بايست مستندات ضميمه فرم ترفيع گردد</w:t>
      </w:r>
      <w:r w:rsidR="0046144C" w:rsidRPr="00FD03BC">
        <w:rPr>
          <w:rFonts w:cs="B Nazanin" w:hint="cs"/>
          <w:sz w:val="14"/>
          <w:szCs w:val="14"/>
          <w:rtl/>
          <w:lang w:bidi="fa-IR"/>
        </w:rPr>
        <w:t>)</w:t>
      </w:r>
    </w:p>
    <w:p w:rsidR="00070FEE" w:rsidRPr="00FD03BC" w:rsidRDefault="00070FEE" w:rsidP="00FD03BC">
      <w:pPr>
        <w:bidi/>
        <w:spacing w:after="0" w:line="240" w:lineRule="auto"/>
        <w:rPr>
          <w:rFonts w:cs="B Nazanin"/>
          <w:sz w:val="14"/>
          <w:szCs w:val="14"/>
          <w:rtl/>
          <w:lang w:bidi="fa-IR"/>
        </w:rPr>
      </w:pPr>
    </w:p>
    <w:p w:rsidR="00C83F96" w:rsidRPr="00C83F96" w:rsidRDefault="00C83F96" w:rsidP="00C83F96">
      <w:pPr>
        <w:bidi/>
        <w:spacing w:after="0" w:line="240" w:lineRule="auto"/>
        <w:jc w:val="lowKashida"/>
        <w:rPr>
          <w:rFonts w:cs="B Nazanin"/>
          <w:sz w:val="20"/>
          <w:szCs w:val="20"/>
          <w:rtl/>
          <w:lang w:bidi="fa-IR"/>
        </w:rPr>
      </w:pPr>
      <w:r w:rsidRPr="00C83F96">
        <w:rPr>
          <w:rFonts w:cs="B Nazanin" w:hint="cs"/>
          <w:sz w:val="20"/>
          <w:szCs w:val="20"/>
          <w:rtl/>
          <w:lang w:bidi="fa-IR"/>
        </w:rPr>
        <w:t xml:space="preserve"> به روز نگهداشتن وبگاه علمی </w:t>
      </w:r>
      <w:r w:rsidRPr="00C83F96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C83F96">
        <w:rPr>
          <w:rFonts w:cs="B Nazanin" w:hint="cs"/>
          <w:sz w:val="20"/>
          <w:szCs w:val="20"/>
          <w:rtl/>
          <w:lang w:bidi="fa-IR"/>
        </w:rPr>
        <w:t xml:space="preserve"> حرفه</w:t>
      </w:r>
      <w:r>
        <w:rPr>
          <w:rFonts w:cs="B Nazanin" w:hint="cs"/>
          <w:sz w:val="20"/>
          <w:szCs w:val="20"/>
          <w:rtl/>
          <w:lang w:bidi="fa-IR"/>
        </w:rPr>
        <w:t>‌</w:t>
      </w:r>
      <w:r w:rsidRPr="00C83F96">
        <w:rPr>
          <w:rFonts w:cs="B Nazanin" w:hint="cs"/>
          <w:sz w:val="20"/>
          <w:szCs w:val="20"/>
          <w:rtl/>
          <w:lang w:bidi="fa-IR"/>
        </w:rPr>
        <w:t>ای هیات علمی</w:t>
      </w:r>
    </w:p>
    <w:tbl>
      <w:tblPr>
        <w:tblStyle w:val="TableGrid"/>
        <w:bidiVisual/>
        <w:tblW w:w="9913" w:type="dxa"/>
        <w:tblLook w:val="04A0" w:firstRow="1" w:lastRow="0" w:firstColumn="1" w:lastColumn="0" w:noHBand="0" w:noVBand="1"/>
      </w:tblPr>
      <w:tblGrid>
        <w:gridCol w:w="9913"/>
      </w:tblGrid>
      <w:tr w:rsidR="00070FEE" w:rsidTr="0083517E">
        <w:trPr>
          <w:trHeight w:val="1311"/>
        </w:trPr>
        <w:tc>
          <w:tcPr>
            <w:tcW w:w="9913" w:type="dxa"/>
          </w:tcPr>
          <w:p w:rsidR="00C83F96" w:rsidRPr="00C83F96" w:rsidRDefault="00C83F96" w:rsidP="00C83F96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*: صفحه پروفایل هيأت علمي ايجاد شده و بروز رساني شده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(داراي آدرس ايميل دانشگاهي واحد کرج - آدرس صفحه شخصي متقاضی در </w:t>
            </w:r>
            <w:r w:rsidRPr="00C83F96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>Google Scholar ORCID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- </w:t>
            </w:r>
            <w:r w:rsidRPr="00C83F96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 xml:space="preserve"> Scopus </w:t>
            </w: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C83F96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>Web of Science</w:t>
            </w: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وارد گرديده)</w:t>
            </w:r>
            <w:r w:rsidRPr="00C83F96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 xml:space="preserve">                                </w:t>
            </w: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               </w:t>
            </w:r>
            <w:r w:rsidRPr="00C83F96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 xml:space="preserve">     </w:t>
            </w: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     </w:t>
            </w:r>
          </w:p>
          <w:p w:rsidR="00C83F96" w:rsidRPr="00C83F96" w:rsidRDefault="00C83F96" w:rsidP="00C83F96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بلي 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lang w:bidi="fa-IR"/>
              </w:rPr>
              <w:sym w:font="Wingdings" w:char="F071"/>
            </w: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                    خير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lang w:bidi="fa-IR"/>
              </w:rPr>
              <w:sym w:font="Wingdings" w:char="F071"/>
            </w:r>
          </w:p>
          <w:p w:rsidR="00C83F96" w:rsidRPr="00C83F96" w:rsidRDefault="00C83F96" w:rsidP="00C83F96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  <w:p w:rsidR="00C83F96" w:rsidRPr="00C83F96" w:rsidRDefault="00C83F96" w:rsidP="00C83F96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به روز رساني صفحه (</w:t>
            </w:r>
            <w:r w:rsidRPr="00C83F96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>Profile</w:t>
            </w: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)  فارسی و انگلیسی متقاضی شامل:</w:t>
            </w:r>
          </w:p>
          <w:p w:rsidR="00C83F96" w:rsidRPr="00C83F96" w:rsidRDefault="00C83F96" w:rsidP="00C83F96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sym w:font="Wingdings" w:char="F071"/>
            </w: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آپلود فایل </w:t>
            </w:r>
            <w:r w:rsidRPr="00C83F96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>pdf</w:t>
            </w: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بروز شده رزومه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                                                </w:t>
            </w:r>
            <w:r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sym w:font="Wingdings" w:char="F071"/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سوابق اجرایی</w:t>
            </w:r>
          </w:p>
          <w:p w:rsidR="00C83F96" w:rsidRPr="00C83F96" w:rsidRDefault="00C83F96" w:rsidP="00C83F96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sym w:font="Wingdings" w:char="F071"/>
            </w: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اطلاعات استخدامی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                                                               </w:t>
            </w:r>
            <w:r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sym w:font="Wingdings" w:char="F071"/>
            </w: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سوابق تحصیلی</w:t>
            </w:r>
          </w:p>
          <w:p w:rsidR="00C83F96" w:rsidRPr="00C83F96" w:rsidRDefault="00C83F96" w:rsidP="00C83F96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sym w:font="Wingdings" w:char="F071"/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سوابق پژوهشی</w:t>
            </w:r>
          </w:p>
          <w:p w:rsidR="00C83F96" w:rsidRPr="00C83F96" w:rsidRDefault="00C83F96" w:rsidP="00C83F96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070FEE" w:rsidRPr="00C83F96" w:rsidRDefault="00C83F96" w:rsidP="00C83F96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C83F9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 كارشناس پژوهش:</w:t>
            </w:r>
          </w:p>
          <w:p w:rsidR="00070FEE" w:rsidRPr="00C83F96" w:rsidRDefault="00070FEE" w:rsidP="00070FE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070FEE" w:rsidRDefault="00070FEE" w:rsidP="00070FEE">
      <w:pPr>
        <w:bidi/>
        <w:spacing w:after="0" w:line="240" w:lineRule="auto"/>
        <w:jc w:val="lowKashida"/>
        <w:rPr>
          <w:b w:val="0"/>
          <w:bCs w:val="0"/>
          <w:sz w:val="22"/>
          <w:szCs w:val="22"/>
          <w:rtl/>
          <w:lang w:bidi="fa-IR"/>
        </w:rPr>
      </w:pPr>
    </w:p>
    <w:p w:rsidR="00070FEE" w:rsidRDefault="00070FEE" w:rsidP="00070FEE">
      <w:pPr>
        <w:bidi/>
        <w:spacing w:after="0" w:line="240" w:lineRule="auto"/>
        <w:jc w:val="lowKashida"/>
        <w:rPr>
          <w:b w:val="0"/>
          <w:bCs w:val="0"/>
          <w:sz w:val="18"/>
          <w:szCs w:val="18"/>
          <w:rtl/>
          <w:lang w:bidi="fa-IR"/>
        </w:rPr>
      </w:pPr>
    </w:p>
    <w:tbl>
      <w:tblPr>
        <w:tblStyle w:val="TableGrid"/>
        <w:bidiVisual/>
        <w:tblW w:w="9889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533"/>
        <w:gridCol w:w="5386"/>
        <w:gridCol w:w="1135"/>
        <w:gridCol w:w="2835"/>
      </w:tblGrid>
      <w:tr w:rsidR="00DD28D8" w:rsidRPr="002C1F59" w:rsidTr="00FD03BC">
        <w:tc>
          <w:tcPr>
            <w:tcW w:w="7054" w:type="dxa"/>
            <w:gridSpan w:val="3"/>
            <w:tcBorders>
              <w:top w:val="nil"/>
              <w:left w:val="nil"/>
            </w:tcBorders>
            <w:vAlign w:val="center"/>
          </w:tcPr>
          <w:p w:rsidR="00DD28D8" w:rsidRPr="00C83F96" w:rsidRDefault="00DD28D8" w:rsidP="00FD03BC">
            <w:pPr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83F96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فعاليت</w:t>
            </w:r>
            <w:r w:rsidR="00C83F96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C83F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هاي علمي- اجرايي: </w:t>
            </w:r>
            <w:r w:rsidRPr="00FD03BC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(طبق آيين نامه ارتقاء) مدارك لازم پيوست شود</w:t>
            </w:r>
            <w:r w:rsidR="00FD03BC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.</w:t>
            </w:r>
            <w:r w:rsidR="00AA1B24" w:rsidRPr="00FD03BC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(توسط رئيس دانشكده تكميل گردد)</w:t>
            </w:r>
          </w:p>
        </w:tc>
        <w:tc>
          <w:tcPr>
            <w:tcW w:w="2835" w:type="dxa"/>
            <w:vAlign w:val="center"/>
          </w:tcPr>
          <w:p w:rsidR="00DD28D8" w:rsidRPr="002C1F59" w:rsidRDefault="00DD28D8" w:rsidP="004C69D7">
            <w:pPr>
              <w:bidi/>
              <w:spacing w:after="0" w:line="240" w:lineRule="auto"/>
              <w:jc w:val="center"/>
              <w:rPr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توسط </w:t>
            </w:r>
            <w:r w:rsidR="004C69D7" w:rsidRPr="00FD03BC">
              <w:rPr>
                <w:rFonts w:cs="B Nazanin" w:hint="cs"/>
                <w:b w:val="0"/>
                <w:bCs w:val="0"/>
                <w:sz w:val="14"/>
                <w:szCs w:val="14"/>
                <w:rtl/>
                <w:lang w:bidi="fa-IR"/>
              </w:rPr>
              <w:t>رئيس دانشكده</w:t>
            </w:r>
            <w:r w:rsidRPr="00FD03BC">
              <w:rPr>
                <w:rFonts w:cs="B Nazanin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تكميل شود</w:t>
            </w:r>
          </w:p>
        </w:tc>
      </w:tr>
      <w:tr w:rsidR="00B1421F" w:rsidTr="00FD03BC">
        <w:tc>
          <w:tcPr>
            <w:tcW w:w="533" w:type="dxa"/>
            <w:vAlign w:val="center"/>
          </w:tcPr>
          <w:p w:rsidR="00B1421F" w:rsidRPr="00FD03BC" w:rsidRDefault="00B1421F" w:rsidP="00FD03B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5386" w:type="dxa"/>
            <w:vAlign w:val="center"/>
          </w:tcPr>
          <w:p w:rsidR="00B1421F" w:rsidRPr="00FD03BC" w:rsidRDefault="00B1421F" w:rsidP="00FD03B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شرح فعاليت</w:t>
            </w:r>
          </w:p>
        </w:tc>
        <w:tc>
          <w:tcPr>
            <w:tcW w:w="1135" w:type="dxa"/>
            <w:vAlign w:val="center"/>
          </w:tcPr>
          <w:p w:rsidR="00B1421F" w:rsidRPr="00FD03BC" w:rsidRDefault="00B1421F" w:rsidP="00FD03B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امتياز </w:t>
            </w:r>
          </w:p>
        </w:tc>
        <w:tc>
          <w:tcPr>
            <w:tcW w:w="2835" w:type="dxa"/>
            <w:vAlign w:val="center"/>
          </w:tcPr>
          <w:p w:rsidR="00B1421F" w:rsidRPr="00FD03BC" w:rsidRDefault="00B1421F" w:rsidP="00FD03B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امتياز</w:t>
            </w:r>
          </w:p>
        </w:tc>
      </w:tr>
      <w:tr w:rsidR="00FD03BC" w:rsidRPr="004F1480" w:rsidTr="00FD03BC">
        <w:tc>
          <w:tcPr>
            <w:tcW w:w="533" w:type="dxa"/>
            <w:vAlign w:val="center"/>
          </w:tcPr>
          <w:p w:rsidR="00FD03BC" w:rsidRPr="00FD03BC" w:rsidRDefault="00FD03BC" w:rsidP="00FD03B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5386" w:type="dxa"/>
          </w:tcPr>
          <w:p w:rsidR="00FD03BC" w:rsidRPr="00FD03BC" w:rsidRDefault="00FD03BC" w:rsidP="00FD03BC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4"/>
                <w:szCs w:val="14"/>
                <w:rtl/>
                <w:lang w:bidi="fa-IR"/>
              </w:rPr>
            </w:pPr>
            <w:r w:rsidRPr="00FD03BC">
              <w:rPr>
                <w:rFonts w:eastAsia="Times New Roman" w:cs="B Nazanin" w:hint="cs"/>
                <w:bCs w:val="0"/>
                <w:sz w:val="14"/>
                <w:szCs w:val="14"/>
                <w:rtl/>
                <w:lang w:bidi="fa-IR"/>
              </w:rPr>
              <w:t xml:space="preserve">شرکت در جلسات گروه های تخصصی (آموزشی </w:t>
            </w:r>
            <w:r w:rsidRPr="00FD03BC">
              <w:rPr>
                <w:rFonts w:ascii="Sakkal Majalla" w:eastAsia="Times New Roman" w:hAnsi="Sakkal Majalla" w:cs="Sakkal Majalla" w:hint="cs"/>
                <w:bCs w:val="0"/>
                <w:sz w:val="14"/>
                <w:szCs w:val="14"/>
                <w:rtl/>
                <w:lang w:bidi="fa-IR"/>
              </w:rPr>
              <w:t>–</w:t>
            </w:r>
            <w:r w:rsidRPr="00FD03BC">
              <w:rPr>
                <w:rFonts w:eastAsia="Times New Roman" w:cs="B Nazanin" w:hint="cs"/>
                <w:bCs w:val="0"/>
                <w:sz w:val="14"/>
                <w:szCs w:val="14"/>
                <w:rtl/>
                <w:lang w:bidi="fa-IR"/>
              </w:rPr>
              <w:t xml:space="preserve"> پژوهشی)</w:t>
            </w:r>
          </w:p>
        </w:tc>
        <w:tc>
          <w:tcPr>
            <w:tcW w:w="1135" w:type="dxa"/>
            <w:vAlign w:val="center"/>
          </w:tcPr>
          <w:p w:rsidR="00FD03BC" w:rsidRPr="00FD03BC" w:rsidRDefault="00FD03BC" w:rsidP="00FD03B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0 تا 0.5</w:t>
            </w:r>
          </w:p>
        </w:tc>
        <w:tc>
          <w:tcPr>
            <w:tcW w:w="2835" w:type="dxa"/>
            <w:vAlign w:val="center"/>
          </w:tcPr>
          <w:p w:rsidR="00FD03BC" w:rsidRPr="004F1480" w:rsidRDefault="00FD03BC" w:rsidP="00FD03BC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</w:p>
        </w:tc>
      </w:tr>
      <w:tr w:rsidR="00FD03BC" w:rsidRPr="004F1480" w:rsidTr="00FD03BC">
        <w:tc>
          <w:tcPr>
            <w:tcW w:w="533" w:type="dxa"/>
            <w:vAlign w:val="center"/>
          </w:tcPr>
          <w:p w:rsidR="00FD03BC" w:rsidRPr="00FD03BC" w:rsidRDefault="00FD03BC" w:rsidP="00FD03B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386" w:type="dxa"/>
          </w:tcPr>
          <w:p w:rsidR="00FD03BC" w:rsidRPr="00FD03BC" w:rsidRDefault="00FD03BC" w:rsidP="00FD03BC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4"/>
                <w:szCs w:val="14"/>
                <w:rtl/>
                <w:lang w:bidi="fa-IR"/>
              </w:rPr>
            </w:pPr>
            <w:r w:rsidRPr="00FD03BC">
              <w:rPr>
                <w:rFonts w:eastAsia="Times New Roman" w:cs="B Nazanin" w:hint="cs"/>
                <w:bCs w:val="0"/>
                <w:sz w:val="14"/>
                <w:szCs w:val="14"/>
                <w:rtl/>
                <w:lang w:bidi="fa-IR"/>
              </w:rPr>
              <w:t xml:space="preserve">ارائه مشاوره و پاسخگويي به دانشجويان به صورت حضوری یا مجازی با نظارت مدیر گروه </w:t>
            </w:r>
          </w:p>
        </w:tc>
        <w:tc>
          <w:tcPr>
            <w:tcW w:w="1135" w:type="dxa"/>
            <w:vAlign w:val="center"/>
          </w:tcPr>
          <w:p w:rsidR="00FD03BC" w:rsidRPr="00FD03BC" w:rsidRDefault="00FD03BC" w:rsidP="00FD03B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0 تا 0.5</w:t>
            </w:r>
          </w:p>
        </w:tc>
        <w:tc>
          <w:tcPr>
            <w:tcW w:w="2835" w:type="dxa"/>
            <w:vAlign w:val="center"/>
          </w:tcPr>
          <w:p w:rsidR="00FD03BC" w:rsidRPr="004F1480" w:rsidRDefault="00FD03BC" w:rsidP="00FD03BC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</w:p>
        </w:tc>
      </w:tr>
      <w:tr w:rsidR="00FD03BC" w:rsidRPr="004F1480" w:rsidTr="00FD03BC">
        <w:tc>
          <w:tcPr>
            <w:tcW w:w="533" w:type="dxa"/>
            <w:vAlign w:val="center"/>
          </w:tcPr>
          <w:p w:rsidR="00FD03BC" w:rsidRPr="00FD03BC" w:rsidRDefault="00FD03BC" w:rsidP="00FD03B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5386" w:type="dxa"/>
          </w:tcPr>
          <w:p w:rsidR="00FD03BC" w:rsidRPr="00FD03BC" w:rsidRDefault="00FD03BC" w:rsidP="00FD03BC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4"/>
                <w:szCs w:val="14"/>
                <w:rtl/>
                <w:lang w:bidi="fa-IR"/>
              </w:rPr>
            </w:pPr>
            <w:r w:rsidRPr="00FD03BC">
              <w:rPr>
                <w:rFonts w:eastAsia="Times New Roman" w:cs="B Nazanin" w:hint="cs"/>
                <w:bCs w:val="0"/>
                <w:sz w:val="14"/>
                <w:szCs w:val="14"/>
                <w:rtl/>
                <w:lang w:bidi="fa-IR"/>
              </w:rPr>
              <w:t>مشاركت موثر در داوري پروژه كارشناسي، پروپوزال و  پايان نامه</w:t>
            </w:r>
          </w:p>
        </w:tc>
        <w:tc>
          <w:tcPr>
            <w:tcW w:w="1135" w:type="dxa"/>
            <w:vAlign w:val="center"/>
          </w:tcPr>
          <w:p w:rsidR="00FD03BC" w:rsidRPr="00FD03BC" w:rsidRDefault="00FD03BC" w:rsidP="00FD03B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0 تا 0.5</w:t>
            </w:r>
          </w:p>
        </w:tc>
        <w:tc>
          <w:tcPr>
            <w:tcW w:w="2835" w:type="dxa"/>
            <w:vAlign w:val="center"/>
          </w:tcPr>
          <w:p w:rsidR="00FD03BC" w:rsidRPr="004F1480" w:rsidRDefault="00FD03BC" w:rsidP="00FD03BC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</w:p>
        </w:tc>
      </w:tr>
      <w:tr w:rsidR="00FD03BC" w:rsidRPr="004F1480" w:rsidTr="00FD03BC">
        <w:tc>
          <w:tcPr>
            <w:tcW w:w="533" w:type="dxa"/>
            <w:vAlign w:val="center"/>
          </w:tcPr>
          <w:p w:rsidR="00FD03BC" w:rsidRPr="00FD03BC" w:rsidRDefault="00FD03BC" w:rsidP="00FD03B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5386" w:type="dxa"/>
          </w:tcPr>
          <w:p w:rsidR="00FD03BC" w:rsidRPr="00FD03BC" w:rsidRDefault="00FD03BC" w:rsidP="00FD03BC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4"/>
                <w:szCs w:val="14"/>
                <w:rtl/>
                <w:lang w:bidi="fa-IR"/>
              </w:rPr>
            </w:pPr>
            <w:r w:rsidRPr="00FD03BC">
              <w:rPr>
                <w:rFonts w:eastAsia="Times New Roman" w:cs="B Nazanin" w:hint="cs"/>
                <w:bCs w:val="0"/>
                <w:sz w:val="14"/>
                <w:szCs w:val="14"/>
                <w:rtl/>
                <w:lang w:bidi="fa-IR"/>
              </w:rPr>
              <w:t>همكاري در برگزاري رويدادهاي علمي: كارگاه، سخنراني، همايش، مسابقات علمي و نمايشگاه دستاوردها</w:t>
            </w:r>
          </w:p>
        </w:tc>
        <w:tc>
          <w:tcPr>
            <w:tcW w:w="1135" w:type="dxa"/>
            <w:vAlign w:val="center"/>
          </w:tcPr>
          <w:p w:rsidR="00FD03BC" w:rsidRPr="00FD03BC" w:rsidRDefault="00FD03BC" w:rsidP="00FD03B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0تا 0.5  </w:t>
            </w:r>
          </w:p>
        </w:tc>
        <w:tc>
          <w:tcPr>
            <w:tcW w:w="2835" w:type="dxa"/>
            <w:vAlign w:val="center"/>
          </w:tcPr>
          <w:p w:rsidR="00FD03BC" w:rsidRPr="004F1480" w:rsidRDefault="00FD03BC" w:rsidP="00FD03BC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</w:p>
        </w:tc>
      </w:tr>
      <w:tr w:rsidR="00FD03BC" w:rsidRPr="004F1480" w:rsidTr="00FD03BC">
        <w:tc>
          <w:tcPr>
            <w:tcW w:w="533" w:type="dxa"/>
            <w:vAlign w:val="center"/>
          </w:tcPr>
          <w:p w:rsidR="00FD03BC" w:rsidRPr="00FD03BC" w:rsidRDefault="00FD03BC" w:rsidP="00FD03B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5386" w:type="dxa"/>
          </w:tcPr>
          <w:p w:rsidR="00FD03BC" w:rsidRPr="00FD03BC" w:rsidRDefault="00FD03BC" w:rsidP="00FD03BC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Cs w:val="0"/>
                <w:sz w:val="14"/>
                <w:szCs w:val="14"/>
                <w:rtl/>
                <w:lang w:bidi="fa-IR"/>
              </w:rPr>
            </w:pPr>
            <w:r w:rsidRPr="00FD03BC">
              <w:rPr>
                <w:rFonts w:eastAsia="Times New Roman" w:cs="B Nazanin" w:hint="cs"/>
                <w:bCs w:val="0"/>
                <w:sz w:val="14"/>
                <w:szCs w:val="14"/>
                <w:rtl/>
                <w:lang w:bidi="fa-IR"/>
              </w:rPr>
              <w:t>مديريت اجرايي</w:t>
            </w:r>
          </w:p>
        </w:tc>
        <w:tc>
          <w:tcPr>
            <w:tcW w:w="1135" w:type="dxa"/>
          </w:tcPr>
          <w:p w:rsidR="00FD03BC" w:rsidRPr="00FD03BC" w:rsidRDefault="00FD03BC" w:rsidP="00FD03B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D03BC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2835" w:type="dxa"/>
            <w:vAlign w:val="center"/>
          </w:tcPr>
          <w:p w:rsidR="00FD03BC" w:rsidRPr="004F1480" w:rsidRDefault="00FD03BC" w:rsidP="00FD03BC">
            <w:pPr>
              <w:widowControl w:val="0"/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Cs w:val="22"/>
                <w:rtl/>
              </w:rPr>
            </w:pPr>
          </w:p>
        </w:tc>
      </w:tr>
    </w:tbl>
    <w:p w:rsidR="00D31995" w:rsidRDefault="00D31995" w:rsidP="00D31995">
      <w:pPr>
        <w:bidi/>
        <w:spacing w:after="0" w:line="240" w:lineRule="auto"/>
        <w:rPr>
          <w:sz w:val="12"/>
          <w:szCs w:val="12"/>
          <w:rtl/>
          <w:lang w:bidi="fa-IR"/>
        </w:rPr>
      </w:pPr>
    </w:p>
    <w:p w:rsidR="00D31995" w:rsidRDefault="00F232EA" w:rsidP="00FD03BC">
      <w:pPr>
        <w:bidi/>
        <w:spacing w:after="0" w:line="240" w:lineRule="auto"/>
        <w:rPr>
          <w:sz w:val="12"/>
          <w:szCs w:val="12"/>
          <w:rtl/>
          <w:lang w:bidi="fa-IR"/>
        </w:rPr>
      </w:pPr>
      <w:r w:rsidRPr="00FD03BC">
        <w:rPr>
          <w:rFonts w:cs="B Nazanin"/>
          <w:sz w:val="20"/>
          <w:szCs w:val="20"/>
          <w:rtl/>
          <w:lang w:bidi="fa-IR"/>
        </w:rPr>
        <w:t>حضور در دانشگاه</w:t>
      </w:r>
      <w:r w:rsidR="00FD03BC">
        <w:rPr>
          <w:rFonts w:cs="B Nazanin" w:hint="cs"/>
          <w:sz w:val="20"/>
          <w:szCs w:val="20"/>
          <w:rtl/>
          <w:lang w:bidi="fa-IR"/>
        </w:rPr>
        <w:t xml:space="preserve">: </w:t>
      </w:r>
      <w:r w:rsidR="00FD03BC" w:rsidRPr="00FD03BC">
        <w:rPr>
          <w:rFonts w:cs="B Nazanin" w:hint="cs"/>
          <w:b w:val="0"/>
          <w:bCs w:val="0"/>
          <w:sz w:val="20"/>
          <w:szCs w:val="20"/>
          <w:rtl/>
          <w:lang w:bidi="fa-IR"/>
        </w:rPr>
        <w:t>بر اساس گزارشات تردد ماهیانه</w:t>
      </w:r>
      <w:r w:rsidRPr="00FD03BC">
        <w:rPr>
          <w:rFonts w:cs="B Nazanin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1006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708"/>
        <w:gridCol w:w="709"/>
        <w:gridCol w:w="709"/>
        <w:gridCol w:w="709"/>
        <w:gridCol w:w="708"/>
        <w:gridCol w:w="719"/>
        <w:gridCol w:w="851"/>
        <w:gridCol w:w="850"/>
        <w:gridCol w:w="709"/>
        <w:gridCol w:w="851"/>
        <w:gridCol w:w="850"/>
        <w:gridCol w:w="844"/>
      </w:tblGrid>
      <w:tr w:rsidR="00337421" w:rsidTr="00FB228E">
        <w:trPr>
          <w:trHeight w:val="510"/>
        </w:trPr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D03BC" w:rsidRPr="00337421" w:rsidRDefault="00FD03BC" w:rsidP="00337421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337421">
              <w:rPr>
                <w:rFonts w:cs="B Nazanin" w:hint="cs"/>
                <w:sz w:val="14"/>
                <w:szCs w:val="14"/>
                <w:rtl/>
                <w:lang w:bidi="fa-IR"/>
              </w:rPr>
              <w:t>ماه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D03BC" w:rsidRPr="00337421" w:rsidRDefault="00FD03BC" w:rsidP="00337421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337421">
              <w:rPr>
                <w:rFonts w:cs="B Nazanin" w:hint="cs"/>
                <w:sz w:val="14"/>
                <w:szCs w:val="14"/>
                <w:rtl/>
                <w:lang w:bidi="fa-IR"/>
              </w:rPr>
              <w:t>فروردین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D03BC" w:rsidRPr="00337421" w:rsidRDefault="00FD03BC" w:rsidP="00337421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337421">
              <w:rPr>
                <w:rFonts w:cs="B Nazanin" w:hint="cs"/>
                <w:sz w:val="14"/>
                <w:szCs w:val="14"/>
                <w:rtl/>
                <w:lang w:bidi="fa-IR"/>
              </w:rPr>
              <w:t>اردیبهشت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D03BC" w:rsidRPr="00337421" w:rsidRDefault="00FD03BC" w:rsidP="00337421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337421">
              <w:rPr>
                <w:rFonts w:cs="B Nazanin" w:hint="cs"/>
                <w:sz w:val="14"/>
                <w:szCs w:val="14"/>
                <w:rtl/>
                <w:lang w:bidi="fa-IR"/>
              </w:rPr>
              <w:t>خرداد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D03BC" w:rsidRPr="00337421" w:rsidRDefault="00FD03BC" w:rsidP="00337421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337421">
              <w:rPr>
                <w:rFonts w:cs="B Nazanin" w:hint="cs"/>
                <w:sz w:val="14"/>
                <w:szCs w:val="14"/>
                <w:rtl/>
                <w:lang w:bidi="fa-IR"/>
              </w:rPr>
              <w:t>تیر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D03BC" w:rsidRPr="00337421" w:rsidRDefault="00FD03BC" w:rsidP="00337421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337421">
              <w:rPr>
                <w:rFonts w:cs="B Nazanin" w:hint="cs"/>
                <w:sz w:val="14"/>
                <w:szCs w:val="14"/>
                <w:rtl/>
                <w:lang w:bidi="fa-IR"/>
              </w:rPr>
              <w:t>مرداد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FD03BC" w:rsidRPr="00337421" w:rsidRDefault="00FD03BC" w:rsidP="00337421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337421">
              <w:rPr>
                <w:rFonts w:cs="B Nazanin" w:hint="cs"/>
                <w:sz w:val="14"/>
                <w:szCs w:val="14"/>
                <w:rtl/>
                <w:lang w:bidi="fa-IR"/>
              </w:rPr>
              <w:t>شهریور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D03BC" w:rsidRPr="00337421" w:rsidRDefault="00FD03BC" w:rsidP="00337421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337421">
              <w:rPr>
                <w:rFonts w:cs="B Nazanin" w:hint="cs"/>
                <w:sz w:val="14"/>
                <w:szCs w:val="14"/>
                <w:rtl/>
                <w:lang w:bidi="fa-IR"/>
              </w:rPr>
              <w:t>مهر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D03BC" w:rsidRPr="00337421" w:rsidRDefault="00FD03BC" w:rsidP="00337421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337421">
              <w:rPr>
                <w:rFonts w:cs="B Nazanin" w:hint="cs"/>
                <w:sz w:val="14"/>
                <w:szCs w:val="14"/>
                <w:rtl/>
                <w:lang w:bidi="fa-IR"/>
              </w:rPr>
              <w:t>آبان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D03BC" w:rsidRPr="00337421" w:rsidRDefault="00FD03BC" w:rsidP="00337421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337421">
              <w:rPr>
                <w:rFonts w:cs="B Nazanin" w:hint="cs"/>
                <w:sz w:val="14"/>
                <w:szCs w:val="14"/>
                <w:rtl/>
                <w:lang w:bidi="fa-IR"/>
              </w:rPr>
              <w:t>آذر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D03BC" w:rsidRPr="00337421" w:rsidRDefault="00FD03BC" w:rsidP="00337421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337421">
              <w:rPr>
                <w:rFonts w:cs="B Nazanin" w:hint="cs"/>
                <w:sz w:val="14"/>
                <w:szCs w:val="14"/>
                <w:rtl/>
                <w:lang w:bidi="fa-IR"/>
              </w:rPr>
              <w:t>دی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D03BC" w:rsidRPr="00337421" w:rsidRDefault="00FD03BC" w:rsidP="00337421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337421">
              <w:rPr>
                <w:rFonts w:cs="B Nazanin" w:hint="cs"/>
                <w:sz w:val="14"/>
                <w:szCs w:val="14"/>
                <w:rtl/>
                <w:lang w:bidi="fa-IR"/>
              </w:rPr>
              <w:t>بهمن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FD03BC" w:rsidRPr="00337421" w:rsidRDefault="00FD03BC" w:rsidP="00337421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337421">
              <w:rPr>
                <w:rFonts w:cs="B Nazanin" w:hint="cs"/>
                <w:sz w:val="14"/>
                <w:szCs w:val="14"/>
                <w:rtl/>
                <w:lang w:bidi="fa-IR"/>
              </w:rPr>
              <w:t>اسفند</w:t>
            </w:r>
          </w:p>
        </w:tc>
      </w:tr>
      <w:tr w:rsidR="00337421" w:rsidTr="00FB228E">
        <w:trPr>
          <w:trHeight w:val="510"/>
        </w:trPr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37421" w:rsidRPr="00337421" w:rsidRDefault="00FD03BC" w:rsidP="00337421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 w:val="0"/>
                <w:sz w:val="14"/>
                <w:szCs w:val="14"/>
                <w:rtl/>
                <w:lang w:bidi="fa-IR"/>
              </w:rPr>
            </w:pPr>
            <w:r w:rsidRPr="00337421">
              <w:rPr>
                <w:rFonts w:eastAsia="Times New Roman" w:cs="B Nazanin" w:hint="cs"/>
                <w:b w:val="0"/>
                <w:sz w:val="14"/>
                <w:szCs w:val="14"/>
                <w:rtl/>
                <w:lang w:bidi="fa-IR"/>
              </w:rPr>
              <w:t xml:space="preserve">موظف حضور </w:t>
            </w:r>
          </w:p>
          <w:p w:rsidR="00FD03BC" w:rsidRPr="00337421" w:rsidRDefault="00FD03BC" w:rsidP="00337421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 w:val="0"/>
                <w:sz w:val="14"/>
                <w:szCs w:val="14"/>
                <w:rtl/>
                <w:lang w:bidi="fa-IR"/>
              </w:rPr>
            </w:pPr>
            <w:r w:rsidRPr="00337421">
              <w:rPr>
                <w:rFonts w:eastAsia="Times New Roman" w:cs="B Nazanin" w:hint="cs"/>
                <w:b w:val="0"/>
                <w:sz w:val="14"/>
                <w:szCs w:val="14"/>
                <w:rtl/>
                <w:lang w:bidi="fa-IR"/>
              </w:rPr>
              <w:t>در ماه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</w:tr>
      <w:tr w:rsidR="00337421" w:rsidTr="00FB228E">
        <w:trPr>
          <w:trHeight w:val="510"/>
        </w:trPr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D03BC" w:rsidRPr="00337421" w:rsidRDefault="00FD03BC" w:rsidP="00337421">
            <w:pPr>
              <w:bidi/>
              <w:spacing w:after="0" w:line="240" w:lineRule="auto"/>
              <w:contextualSpacing/>
              <w:jc w:val="lowKashida"/>
              <w:rPr>
                <w:rFonts w:eastAsia="Times New Roman" w:cs="B Nazanin"/>
                <w:b w:val="0"/>
                <w:sz w:val="14"/>
                <w:szCs w:val="14"/>
                <w:rtl/>
                <w:lang w:bidi="fa-IR"/>
              </w:rPr>
            </w:pPr>
            <w:r w:rsidRPr="00337421">
              <w:rPr>
                <w:rFonts w:eastAsia="Times New Roman" w:cs="B Nazanin" w:hint="cs"/>
                <w:b w:val="0"/>
                <w:sz w:val="14"/>
                <w:szCs w:val="14"/>
                <w:rtl/>
                <w:lang w:bidi="fa-IR"/>
              </w:rPr>
              <w:t>ساعات حضور در ماه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FD03BC" w:rsidRDefault="00FD03BC" w:rsidP="00616B4E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</w:tr>
    </w:tbl>
    <w:p w:rsidR="00FD03BC" w:rsidRDefault="00FD03BC" w:rsidP="00FD03BC">
      <w:pPr>
        <w:bidi/>
        <w:spacing w:after="0" w:line="240" w:lineRule="auto"/>
        <w:rPr>
          <w:sz w:val="12"/>
          <w:szCs w:val="12"/>
          <w:rtl/>
          <w:lang w:bidi="fa-IR"/>
        </w:rPr>
      </w:pPr>
    </w:p>
    <w:p w:rsidR="007976B1" w:rsidRDefault="007976B1" w:rsidP="007976B1">
      <w:pPr>
        <w:bidi/>
        <w:spacing w:after="0" w:line="240" w:lineRule="auto"/>
        <w:rPr>
          <w:sz w:val="12"/>
          <w:szCs w:val="12"/>
          <w:rtl/>
          <w:lang w:bidi="fa-IR"/>
        </w:rPr>
      </w:pPr>
    </w:p>
    <w:p w:rsidR="00FD03BC" w:rsidRDefault="00FD03BC" w:rsidP="00FD03BC">
      <w:pPr>
        <w:bidi/>
        <w:spacing w:after="0" w:line="240" w:lineRule="auto"/>
        <w:rPr>
          <w:sz w:val="12"/>
          <w:szCs w:val="12"/>
          <w:rtl/>
          <w:lang w:bidi="fa-IR"/>
        </w:rPr>
      </w:pPr>
    </w:p>
    <w:p w:rsidR="00FD03BC" w:rsidRDefault="00FD03BC" w:rsidP="00FD03BC">
      <w:pPr>
        <w:bidi/>
        <w:spacing w:after="0" w:line="240" w:lineRule="auto"/>
        <w:rPr>
          <w:sz w:val="12"/>
          <w:szCs w:val="12"/>
          <w:rtl/>
          <w:lang w:bidi="fa-IR"/>
        </w:rPr>
      </w:pPr>
    </w:p>
    <w:p w:rsidR="00FD03BC" w:rsidRDefault="00FD03BC" w:rsidP="00FD03BC">
      <w:pPr>
        <w:bidi/>
        <w:spacing w:after="0" w:line="240" w:lineRule="auto"/>
        <w:rPr>
          <w:sz w:val="12"/>
          <w:szCs w:val="12"/>
          <w:rtl/>
          <w:lang w:bidi="fa-IR"/>
        </w:rPr>
      </w:pPr>
    </w:p>
    <w:p w:rsidR="00FD03BC" w:rsidRDefault="00FD03BC" w:rsidP="00FD03BC">
      <w:pPr>
        <w:bidi/>
        <w:spacing w:after="0" w:line="240" w:lineRule="auto"/>
        <w:rPr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8"/>
        <w:gridCol w:w="2552"/>
        <w:gridCol w:w="2399"/>
        <w:gridCol w:w="2836"/>
      </w:tblGrid>
      <w:tr w:rsidR="008A3B36" w:rsidRPr="00194F30" w:rsidTr="00B37E51">
        <w:trPr>
          <w:trHeight w:val="1557"/>
        </w:trPr>
        <w:tc>
          <w:tcPr>
            <w:tcW w:w="2408" w:type="dxa"/>
          </w:tcPr>
          <w:p w:rsidR="00B37E51" w:rsidRDefault="008A3B36" w:rsidP="00FF5217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نام و</w:t>
            </w:r>
            <w:r w:rsidR="00B37E51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نام خانوادگي عضو هيات علمي</w:t>
            </w:r>
            <w:r w:rsidR="00B37E51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:</w:t>
            </w: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  <w:p w:rsidR="00B37E51" w:rsidRDefault="00B37E51" w:rsidP="00B37E51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8A3B36" w:rsidRPr="00194F30" w:rsidRDefault="008A3B36" w:rsidP="00B37E51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                                                      تاريخ</w:t>
            </w:r>
          </w:p>
        </w:tc>
        <w:tc>
          <w:tcPr>
            <w:tcW w:w="2552" w:type="dxa"/>
          </w:tcPr>
          <w:p w:rsidR="008A3B36" w:rsidRPr="00893016" w:rsidRDefault="008A3B36" w:rsidP="008A3B36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89301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نام و نام خانوادگي مدير گروه:</w:t>
            </w:r>
          </w:p>
          <w:p w:rsidR="00D73F93" w:rsidRDefault="00D73F93" w:rsidP="008A3B36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8A3B36" w:rsidRPr="00893016" w:rsidRDefault="008A3B36" w:rsidP="00D73F93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89301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</w:t>
            </w:r>
          </w:p>
          <w:p w:rsidR="008A3B36" w:rsidRPr="00491E93" w:rsidRDefault="008A3B36" w:rsidP="008A3B36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89301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2399" w:type="dxa"/>
          </w:tcPr>
          <w:p w:rsidR="008A3B36" w:rsidRPr="00893016" w:rsidRDefault="008A3B36" w:rsidP="00FF5217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89301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نام و</w:t>
            </w:r>
            <w:r w:rsidR="00B37E51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893016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نام خانوادگي رئيس دانشكده</w:t>
            </w:r>
            <w:r w:rsidR="00D73F93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:</w:t>
            </w:r>
          </w:p>
          <w:p w:rsidR="00D73F93" w:rsidRDefault="00D73F93" w:rsidP="00893016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8A3B36" w:rsidRPr="00194F30" w:rsidRDefault="008A3B36" w:rsidP="00D73F93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                                                      تاريخ</w:t>
            </w:r>
          </w:p>
        </w:tc>
        <w:tc>
          <w:tcPr>
            <w:tcW w:w="2836" w:type="dxa"/>
          </w:tcPr>
          <w:p w:rsidR="00337421" w:rsidRDefault="00C61554" w:rsidP="00337421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نظر كميته ترفيعات واحد/ سازمان: </w:t>
            </w:r>
          </w:p>
          <w:p w:rsidR="00C61554" w:rsidRPr="00194F30" w:rsidRDefault="00C61554" w:rsidP="00337421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موافقت شد</w:t>
            </w:r>
            <w:r w:rsidR="00337421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="00337421">
              <w:rPr>
                <w:rFonts w:cs="B Nazanin" w:hint="cs"/>
                <w:b w:val="0"/>
                <w:bCs w:val="0"/>
                <w:sz w:val="20"/>
                <w:szCs w:val="20"/>
                <w:lang w:bidi="fa-IR"/>
              </w:rPr>
              <w:sym w:font="Wingdings" w:char="F071"/>
            </w: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    موافقت نشد</w:t>
            </w:r>
            <w:r w:rsidR="00337421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="00337421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sym w:font="Wingdings" w:char="F071"/>
            </w:r>
          </w:p>
          <w:p w:rsidR="00337421" w:rsidRDefault="00C61554" w:rsidP="00337421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نام و امضاء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رييس كميته</w:t>
            </w: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:</w:t>
            </w:r>
          </w:p>
          <w:p w:rsidR="00577D42" w:rsidRPr="00194F30" w:rsidRDefault="00C61554" w:rsidP="00337421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94F30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تاريخ</w:t>
            </w:r>
          </w:p>
        </w:tc>
      </w:tr>
      <w:tr w:rsidR="00FB228E" w:rsidRPr="00194F30" w:rsidTr="00D73F93">
        <w:trPr>
          <w:trHeight w:val="1744"/>
        </w:trPr>
        <w:tc>
          <w:tcPr>
            <w:tcW w:w="2408" w:type="dxa"/>
          </w:tcPr>
          <w:p w:rsidR="00FB228E" w:rsidRDefault="00FB228E" w:rsidP="00B37E51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دکتر عباس کریمی/ معاون آموزشی مهارتی واحد</w:t>
            </w:r>
          </w:p>
          <w:p w:rsidR="00B37E51" w:rsidRDefault="00B37E51" w:rsidP="00B37E51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FB228E" w:rsidRDefault="00FB228E" w:rsidP="00B37E51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</w:t>
            </w:r>
          </w:p>
          <w:p w:rsidR="00FB228E" w:rsidRDefault="00FB228E" w:rsidP="00B37E51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2552" w:type="dxa"/>
          </w:tcPr>
          <w:p w:rsidR="00FB228E" w:rsidRDefault="00FB228E" w:rsidP="00B37E51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دکتر رضا عزتی/ معاون پژوهشی فناوری واحد</w:t>
            </w:r>
          </w:p>
          <w:p w:rsidR="00FB228E" w:rsidRDefault="00FB228E" w:rsidP="00B37E51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</w:t>
            </w:r>
          </w:p>
          <w:p w:rsidR="00FB228E" w:rsidRDefault="00FB228E" w:rsidP="00B37E51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2399" w:type="dxa"/>
          </w:tcPr>
          <w:p w:rsidR="00B37E51" w:rsidRDefault="00FB228E" w:rsidP="00B37E51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دكتر </w:t>
            </w:r>
            <w:r w:rsidRPr="00FB228E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>عليرضا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FB228E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>محمدي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‌</w:t>
            </w:r>
            <w:r w:rsidRPr="00FB228E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>نژاد گنجي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/ معاون توسعه مديريت و منابع واحد                              </w:t>
            </w:r>
          </w:p>
          <w:p w:rsidR="00B37E51" w:rsidRDefault="00B37E51" w:rsidP="00B37E51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FB228E" w:rsidRDefault="00FB228E" w:rsidP="00B37E51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</w:t>
            </w:r>
          </w:p>
          <w:p w:rsidR="00FB228E" w:rsidRPr="00194F30" w:rsidRDefault="00FB228E" w:rsidP="00FB228E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تاريخ</w:t>
            </w:r>
          </w:p>
          <w:p w:rsidR="00FB228E" w:rsidRDefault="00FB228E" w:rsidP="00FB228E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6" w:type="dxa"/>
          </w:tcPr>
          <w:p w:rsidR="00FB228E" w:rsidRDefault="00FB228E" w:rsidP="00FB228E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4F3B1F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پگاه شیرازپور</w:t>
            </w:r>
            <w:r w:rsidRPr="004F3B1F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>/ مديرامور ه</w:t>
            </w:r>
            <w:r w:rsidRPr="004F3B1F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یات</w:t>
            </w:r>
            <w:r w:rsidRPr="004F3B1F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علم</w:t>
            </w:r>
            <w:r w:rsidRPr="004F3B1F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</w:t>
            </w:r>
          </w:p>
          <w:p w:rsidR="00FB228E" w:rsidRDefault="00FB228E" w:rsidP="00FB228E">
            <w:pPr>
              <w:bidi/>
              <w:spacing w:after="0" w:line="36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FB228E" w:rsidRDefault="00FB228E" w:rsidP="00B37E51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امضاء</w:t>
            </w:r>
          </w:p>
          <w:p w:rsidR="00FB228E" w:rsidRDefault="00FB228E" w:rsidP="00B37E51">
            <w:p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تاريخ</w:t>
            </w:r>
          </w:p>
        </w:tc>
      </w:tr>
      <w:tr w:rsidR="008A3B36" w:rsidTr="00577D42">
        <w:trPr>
          <w:trHeight w:val="2890"/>
        </w:trPr>
        <w:tc>
          <w:tcPr>
            <w:tcW w:w="10195" w:type="dxa"/>
            <w:gridSpan w:val="4"/>
          </w:tcPr>
          <w:p w:rsidR="00337421" w:rsidRPr="007E7D7D" w:rsidRDefault="00337421" w:rsidP="00337421">
            <w:pPr>
              <w:bidi/>
              <w:spacing w:after="0" w:line="240" w:lineRule="auto"/>
              <w:jc w:val="lowKashida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E7D7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مواردي از دستورالعمل اجرايي اعطاي ترفيع ساليانه اعضا</w:t>
            </w: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ی</w:t>
            </w:r>
            <w:r w:rsidRPr="007E7D7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هيات علمي آموزشي:</w:t>
            </w:r>
          </w:p>
          <w:p w:rsidR="00337421" w:rsidRPr="00EF392D" w:rsidRDefault="00337421" w:rsidP="00337421">
            <w:pPr>
              <w:bidi/>
              <w:spacing w:after="0" w:line="240" w:lineRule="auto"/>
              <w:jc w:val="lowKashida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EF392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1. به عضو هيات علمي در قبال يك سال خدمت قابل قبول طبق وظايف محوله از طرف دانشكده/ گروه</w:t>
            </w: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آموزشي به نيابت از طرف دانشگاه</w:t>
            </w:r>
            <w:r w:rsidRPr="00EF392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، بر اساس فرم درخواست ترفيع تكميل شده توسط وي، يك پايه ترفيع اعطاء مي</w:t>
            </w: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‌</w:t>
            </w:r>
            <w:r w:rsidRPr="00EF392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گردد.</w:t>
            </w:r>
          </w:p>
          <w:p w:rsidR="00337421" w:rsidRPr="00EF392D" w:rsidRDefault="00337421" w:rsidP="00337421">
            <w:pPr>
              <w:bidi/>
              <w:spacing w:after="0" w:line="240" w:lineRule="auto"/>
              <w:jc w:val="lowKashida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EF392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2.  تعداد ساعت خدمت موظف عضو هيات علمي 32 ساعت در هفته مي</w:t>
            </w: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‌</w:t>
            </w:r>
            <w:r w:rsidRPr="00EF392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باشد. </w:t>
            </w:r>
          </w:p>
          <w:p w:rsidR="00337421" w:rsidRPr="00EF392D" w:rsidRDefault="00337421" w:rsidP="00337421">
            <w:pPr>
              <w:bidi/>
              <w:spacing w:after="0" w:line="240" w:lineRule="auto"/>
              <w:jc w:val="lowKashida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EF392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3.  به عضو هيا</w:t>
            </w: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ت علمي با كسب حداقل 10 امتياز (</w:t>
            </w:r>
            <w:r w:rsidRPr="00EF392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طبق آيين</w:t>
            </w: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‌</w:t>
            </w:r>
            <w:r w:rsidRPr="00EF392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نامه ارتقاء مرتبه اعضاء هيات علمي) به شرح زير يك پايه ترفيع ساليانه اعطا مي</w:t>
            </w: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‌</w:t>
            </w:r>
            <w:r w:rsidRPr="00EF392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شود. </w:t>
            </w:r>
          </w:p>
          <w:p w:rsidR="00337421" w:rsidRPr="007E7D7D" w:rsidRDefault="00337421" w:rsidP="00337421">
            <w:pPr>
              <w:bidi/>
              <w:spacing w:after="0" w:line="240" w:lineRule="auto"/>
              <w:jc w:val="lowKashida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5B49E5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. </w:t>
            </w:r>
            <w:r w:rsidRPr="007E7D7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EF392D">
              <w:rPr>
                <w:rFonts w:cs="B Nazanin" w:hint="cs"/>
                <w:sz w:val="18"/>
                <w:szCs w:val="18"/>
                <w:rtl/>
                <w:lang w:bidi="fa-IR"/>
              </w:rPr>
              <w:t>تدريس حداقل 6 واحد درسي در هر نيمسال با حداقل ميانگين نمره ارزيابي كيفيت تدريس 3 از 4 (15 از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20</w:t>
            </w:r>
            <w:r w:rsidRPr="00EF392D">
              <w:rPr>
                <w:rFonts w:cs="B Nazanin" w:hint="cs"/>
                <w:sz w:val="18"/>
                <w:szCs w:val="18"/>
                <w:rtl/>
                <w:lang w:bidi="fa-IR"/>
              </w:rPr>
              <w:t>).</w:t>
            </w:r>
          </w:p>
          <w:p w:rsidR="00337421" w:rsidRPr="007E7D7D" w:rsidRDefault="00337421" w:rsidP="00337421">
            <w:pPr>
              <w:bidi/>
              <w:spacing w:after="0" w:line="240" w:lineRule="auto"/>
              <w:jc w:val="lowKashida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5B49E5">
              <w:rPr>
                <w:rFonts w:cs="B Nazanin" w:hint="cs"/>
                <w:sz w:val="18"/>
                <w:szCs w:val="18"/>
                <w:rtl/>
                <w:lang w:bidi="fa-IR"/>
              </w:rPr>
              <w:t>5.</w:t>
            </w: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7E7D7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EF392D">
              <w:rPr>
                <w:rFonts w:cs="B Nazanin" w:hint="cs"/>
                <w:sz w:val="18"/>
                <w:szCs w:val="18"/>
                <w:rtl/>
                <w:lang w:bidi="fa-IR"/>
              </w:rPr>
              <w:t>كسب حداقل 4 امتياز از فعاليت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EF392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هاي پژوهشي </w:t>
            </w:r>
            <w:r w:rsidRPr="00EF392D">
              <w:rPr>
                <w:rFonts w:cs="Times New Roman" w:hint="cs"/>
                <w:sz w:val="18"/>
                <w:szCs w:val="18"/>
                <w:rtl/>
                <w:lang w:bidi="fa-IR"/>
              </w:rPr>
              <w:t>–</w:t>
            </w:r>
            <w:r w:rsidRPr="00EF392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فناوري</w:t>
            </w:r>
            <w:r w:rsidRPr="007E7D7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</w:p>
          <w:p w:rsidR="00337421" w:rsidRPr="00EF392D" w:rsidRDefault="00337421" w:rsidP="00337421">
            <w:pPr>
              <w:bidi/>
              <w:spacing w:after="0" w:line="240" w:lineRule="auto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F392D">
              <w:rPr>
                <w:rFonts w:cs="B Nazanin" w:hint="cs"/>
                <w:sz w:val="18"/>
                <w:szCs w:val="18"/>
                <w:rtl/>
                <w:lang w:bidi="fa-IR"/>
              </w:rPr>
              <w:t>6.  كسب حداقل 2 امتياز از فعاليت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EF392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هاي علمي </w:t>
            </w:r>
            <w:r w:rsidRPr="00EF392D">
              <w:rPr>
                <w:rFonts w:cs="Times New Roman" w:hint="cs"/>
                <w:sz w:val="18"/>
                <w:szCs w:val="18"/>
                <w:rtl/>
                <w:lang w:bidi="fa-IR"/>
              </w:rPr>
              <w:t>–</w:t>
            </w:r>
            <w:r w:rsidRPr="00EF392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اجرايي </w:t>
            </w:r>
          </w:p>
          <w:p w:rsidR="00337421" w:rsidRPr="007E7D7D" w:rsidRDefault="00337421" w:rsidP="00337421">
            <w:pPr>
              <w:bidi/>
              <w:spacing w:after="0" w:line="240" w:lineRule="auto"/>
              <w:jc w:val="lowKashida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7.</w:t>
            </w:r>
            <w:r w:rsidRPr="007E7D7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در صورتي كه عضو هيات علمي طي 3 سال متوالي نتواند حداقل امتياز لازم براي دريافت يك پايه ترفيع را كسب نمايد، مصداق ركود علمي و عدم كفايت و صلاحيت براي ادامه عضويت در هيات علمي شناخته شده و مراتب به رييس واحد و سازمان مركزي دانشگاه اعلام خواهد شد تا با وي ب</w:t>
            </w: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رابر مقررات مربوطه رفتار شود</w:t>
            </w:r>
            <w:r w:rsidRPr="007E7D7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. </w:t>
            </w:r>
          </w:p>
          <w:p w:rsidR="00337421" w:rsidRPr="007E7D7D" w:rsidRDefault="00337421" w:rsidP="00337421">
            <w:pPr>
              <w:bidi/>
              <w:spacing w:after="0" w:line="240" w:lineRule="auto"/>
              <w:jc w:val="lowKashida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:rsidR="00337421" w:rsidRPr="007E7D7D" w:rsidRDefault="00337421" w:rsidP="00337421">
            <w:pPr>
              <w:bidi/>
              <w:spacing w:after="0" w:line="240" w:lineRule="auto"/>
              <w:jc w:val="lowKashida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E7D7D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كميته ترفيعات سازمان مركزي </w:t>
            </w:r>
          </w:p>
          <w:p w:rsidR="008A3B36" w:rsidRPr="008C6F6A" w:rsidRDefault="008A3B36" w:rsidP="008C6F6A">
            <w:pPr>
              <w:bidi/>
              <w:spacing w:after="0" w:line="240" w:lineRule="auto"/>
              <w:jc w:val="lowKashida"/>
              <w:rPr>
                <w:sz w:val="16"/>
                <w:szCs w:val="16"/>
                <w:rtl/>
                <w:lang w:bidi="fa-IR"/>
              </w:rPr>
            </w:pPr>
          </w:p>
        </w:tc>
      </w:tr>
    </w:tbl>
    <w:p w:rsidR="00891966" w:rsidRPr="002C1F59" w:rsidRDefault="00891966" w:rsidP="00B93D41">
      <w:pPr>
        <w:bidi/>
        <w:spacing w:after="0" w:line="240" w:lineRule="auto"/>
        <w:rPr>
          <w:sz w:val="12"/>
          <w:szCs w:val="12"/>
          <w:rtl/>
          <w:lang w:bidi="fa-IR"/>
        </w:rPr>
      </w:pPr>
    </w:p>
    <w:sectPr w:rsidR="00891966" w:rsidRPr="002C1F59" w:rsidSect="00A54CC4">
      <w:pgSz w:w="11907" w:h="16840" w:code="9"/>
      <w:pgMar w:top="510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1F0" w:rsidRDefault="002401F0" w:rsidP="00806A5D">
      <w:pPr>
        <w:spacing w:after="0" w:line="240" w:lineRule="auto"/>
      </w:pPr>
      <w:r>
        <w:separator/>
      </w:r>
    </w:p>
  </w:endnote>
  <w:endnote w:type="continuationSeparator" w:id="0">
    <w:p w:rsidR="002401F0" w:rsidRDefault="002401F0" w:rsidP="0080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1F0" w:rsidRDefault="002401F0" w:rsidP="00806A5D">
      <w:pPr>
        <w:spacing w:after="0" w:line="240" w:lineRule="auto"/>
      </w:pPr>
      <w:r>
        <w:separator/>
      </w:r>
    </w:p>
  </w:footnote>
  <w:footnote w:type="continuationSeparator" w:id="0">
    <w:p w:rsidR="002401F0" w:rsidRDefault="002401F0" w:rsidP="00806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96"/>
    <w:rsid w:val="000022A6"/>
    <w:rsid w:val="00025596"/>
    <w:rsid w:val="000637A0"/>
    <w:rsid w:val="00070FEE"/>
    <w:rsid w:val="001029DC"/>
    <w:rsid w:val="0012511D"/>
    <w:rsid w:val="00132948"/>
    <w:rsid w:val="00133F2A"/>
    <w:rsid w:val="00133F74"/>
    <w:rsid w:val="001436C7"/>
    <w:rsid w:val="00160F27"/>
    <w:rsid w:val="00165237"/>
    <w:rsid w:val="00170B9C"/>
    <w:rsid w:val="00193570"/>
    <w:rsid w:val="001F1881"/>
    <w:rsid w:val="00211944"/>
    <w:rsid w:val="00213C9D"/>
    <w:rsid w:val="0022789E"/>
    <w:rsid w:val="002401F0"/>
    <w:rsid w:val="00251541"/>
    <w:rsid w:val="002517AF"/>
    <w:rsid w:val="00266ECC"/>
    <w:rsid w:val="00267B2B"/>
    <w:rsid w:val="00290AAD"/>
    <w:rsid w:val="002978CD"/>
    <w:rsid w:val="002C1F59"/>
    <w:rsid w:val="002D720E"/>
    <w:rsid w:val="00315DCE"/>
    <w:rsid w:val="00324C0E"/>
    <w:rsid w:val="00337421"/>
    <w:rsid w:val="00342278"/>
    <w:rsid w:val="00372B26"/>
    <w:rsid w:val="00394E74"/>
    <w:rsid w:val="003A0B09"/>
    <w:rsid w:val="003D34AE"/>
    <w:rsid w:val="003E07D2"/>
    <w:rsid w:val="003F716B"/>
    <w:rsid w:val="003F7BD4"/>
    <w:rsid w:val="00402E53"/>
    <w:rsid w:val="00411C09"/>
    <w:rsid w:val="00431E57"/>
    <w:rsid w:val="0046144C"/>
    <w:rsid w:val="00491E93"/>
    <w:rsid w:val="004C424D"/>
    <w:rsid w:val="004C4F12"/>
    <w:rsid w:val="004C5C38"/>
    <w:rsid w:val="004C69D7"/>
    <w:rsid w:val="004E3941"/>
    <w:rsid w:val="004F1480"/>
    <w:rsid w:val="004F3B1F"/>
    <w:rsid w:val="00530B5C"/>
    <w:rsid w:val="005349AE"/>
    <w:rsid w:val="005405F0"/>
    <w:rsid w:val="0055422E"/>
    <w:rsid w:val="00560C3A"/>
    <w:rsid w:val="00567C7B"/>
    <w:rsid w:val="00577D42"/>
    <w:rsid w:val="005A3737"/>
    <w:rsid w:val="005F2326"/>
    <w:rsid w:val="005F3502"/>
    <w:rsid w:val="00612D2A"/>
    <w:rsid w:val="00640768"/>
    <w:rsid w:val="00666086"/>
    <w:rsid w:val="0068294F"/>
    <w:rsid w:val="00694DB9"/>
    <w:rsid w:val="00695715"/>
    <w:rsid w:val="00696BD7"/>
    <w:rsid w:val="006C73D4"/>
    <w:rsid w:val="006D0387"/>
    <w:rsid w:val="006D2000"/>
    <w:rsid w:val="00701034"/>
    <w:rsid w:val="00705BAB"/>
    <w:rsid w:val="00707896"/>
    <w:rsid w:val="00715C37"/>
    <w:rsid w:val="007621B0"/>
    <w:rsid w:val="00765855"/>
    <w:rsid w:val="0078291D"/>
    <w:rsid w:val="007976B1"/>
    <w:rsid w:val="007C20F4"/>
    <w:rsid w:val="007C4162"/>
    <w:rsid w:val="007D147E"/>
    <w:rsid w:val="007F3FEF"/>
    <w:rsid w:val="00806A5D"/>
    <w:rsid w:val="00883C14"/>
    <w:rsid w:val="00891966"/>
    <w:rsid w:val="00893016"/>
    <w:rsid w:val="00897689"/>
    <w:rsid w:val="008A3B36"/>
    <w:rsid w:val="008B1F3C"/>
    <w:rsid w:val="008B4797"/>
    <w:rsid w:val="008C6F6A"/>
    <w:rsid w:val="008E410E"/>
    <w:rsid w:val="008F35C6"/>
    <w:rsid w:val="008F4121"/>
    <w:rsid w:val="00905046"/>
    <w:rsid w:val="009124F8"/>
    <w:rsid w:val="00937B79"/>
    <w:rsid w:val="00955ED2"/>
    <w:rsid w:val="00964331"/>
    <w:rsid w:val="009708E2"/>
    <w:rsid w:val="00A0686E"/>
    <w:rsid w:val="00A14197"/>
    <w:rsid w:val="00A15501"/>
    <w:rsid w:val="00A214F5"/>
    <w:rsid w:val="00A54CC4"/>
    <w:rsid w:val="00A63DBB"/>
    <w:rsid w:val="00A67E8B"/>
    <w:rsid w:val="00A953B3"/>
    <w:rsid w:val="00AA01AB"/>
    <w:rsid w:val="00AA1B24"/>
    <w:rsid w:val="00AA3893"/>
    <w:rsid w:val="00AF7314"/>
    <w:rsid w:val="00B1421F"/>
    <w:rsid w:val="00B37E51"/>
    <w:rsid w:val="00B74E03"/>
    <w:rsid w:val="00B93D41"/>
    <w:rsid w:val="00BD4478"/>
    <w:rsid w:val="00BD518B"/>
    <w:rsid w:val="00BE2DD6"/>
    <w:rsid w:val="00BE6D74"/>
    <w:rsid w:val="00BF7209"/>
    <w:rsid w:val="00C61554"/>
    <w:rsid w:val="00C63687"/>
    <w:rsid w:val="00C67025"/>
    <w:rsid w:val="00C76522"/>
    <w:rsid w:val="00C83F96"/>
    <w:rsid w:val="00C96F34"/>
    <w:rsid w:val="00CA619E"/>
    <w:rsid w:val="00CD4DD4"/>
    <w:rsid w:val="00CD7B4E"/>
    <w:rsid w:val="00D31995"/>
    <w:rsid w:val="00D31AF5"/>
    <w:rsid w:val="00D4200E"/>
    <w:rsid w:val="00D525EC"/>
    <w:rsid w:val="00D6019C"/>
    <w:rsid w:val="00D73F93"/>
    <w:rsid w:val="00D744FA"/>
    <w:rsid w:val="00DB33BE"/>
    <w:rsid w:val="00DC1C3B"/>
    <w:rsid w:val="00DD28D8"/>
    <w:rsid w:val="00DD2FEF"/>
    <w:rsid w:val="00E10717"/>
    <w:rsid w:val="00E173E8"/>
    <w:rsid w:val="00E8575E"/>
    <w:rsid w:val="00EB2E1B"/>
    <w:rsid w:val="00ED65D8"/>
    <w:rsid w:val="00EE1597"/>
    <w:rsid w:val="00EE1B9C"/>
    <w:rsid w:val="00EE5885"/>
    <w:rsid w:val="00F01885"/>
    <w:rsid w:val="00F01F68"/>
    <w:rsid w:val="00F03429"/>
    <w:rsid w:val="00F232EA"/>
    <w:rsid w:val="00F275DC"/>
    <w:rsid w:val="00F30DFC"/>
    <w:rsid w:val="00F6085F"/>
    <w:rsid w:val="00F64BC1"/>
    <w:rsid w:val="00F734F3"/>
    <w:rsid w:val="00F82C5E"/>
    <w:rsid w:val="00F84BDB"/>
    <w:rsid w:val="00F90058"/>
    <w:rsid w:val="00F94BEC"/>
    <w:rsid w:val="00FA1F2E"/>
    <w:rsid w:val="00FB228E"/>
    <w:rsid w:val="00FD03BC"/>
    <w:rsid w:val="00FD7E39"/>
    <w:rsid w:val="00FE3D79"/>
    <w:rsid w:val="00FF5217"/>
    <w:rsid w:val="00FF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24B514E-736D-40AB-9868-A7E29F5B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Zar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C7B"/>
    <w:pPr>
      <w:spacing w:after="200" w:line="276" w:lineRule="auto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31995"/>
    <w:pPr>
      <w:keepNext/>
      <w:bidi/>
      <w:spacing w:after="0" w:line="240" w:lineRule="auto"/>
      <w:jc w:val="center"/>
      <w:outlineLvl w:val="1"/>
    </w:pPr>
    <w:rPr>
      <w:rFonts w:eastAsia="Times New Roman" w:cs="Nazani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5D"/>
  </w:style>
  <w:style w:type="paragraph" w:styleId="Footer">
    <w:name w:val="footer"/>
    <w:basedOn w:val="Normal"/>
    <w:link w:val="FooterChar"/>
    <w:uiPriority w:val="99"/>
    <w:unhideWhenUsed/>
    <w:rsid w:val="0080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5D"/>
  </w:style>
  <w:style w:type="table" w:styleId="TableGrid">
    <w:name w:val="Table Grid"/>
    <w:basedOn w:val="TableNormal"/>
    <w:uiPriority w:val="59"/>
    <w:rsid w:val="002278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D31995"/>
    <w:rPr>
      <w:rFonts w:eastAsia="Times New Roman" w:cs="Nazani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6B1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jtaba%20Tavakoli\Application%20Data\Microsoft\Templates\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0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IAUN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Reza Jabbarzadeh</cp:lastModifiedBy>
  <cp:revision>2</cp:revision>
  <cp:lastPrinted>2020-09-21T09:48:00Z</cp:lastPrinted>
  <dcterms:created xsi:type="dcterms:W3CDTF">2023-05-24T04:10:00Z</dcterms:created>
  <dcterms:modified xsi:type="dcterms:W3CDTF">2023-05-24T04:10:00Z</dcterms:modified>
</cp:coreProperties>
</file>